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D65D" w14:textId="77777777"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087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5940"/>
      </w:tblGrid>
      <w:tr w:rsidR="00EB4F05" w:rsidRPr="009906A6" w14:paraId="0F04D661" w14:textId="77777777" w:rsidTr="009906A6">
        <w:trPr>
          <w:trHeight w:val="477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0F04D65E" w14:textId="77777777"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0F04D65F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0F04D660" w14:textId="77777777" w:rsidR="00EB4F05" w:rsidRPr="009906A6" w:rsidRDefault="00EB4F05">
            <w:pPr>
              <w:pStyle w:val="Heading1"/>
              <w:rPr>
                <w:rFonts w:ascii="Arial Unicode MS" w:eastAsia="Arial Unicode MS" w:hAnsi="Arial Unicode MS" w:cs="Arial Unicode MS"/>
                <w:sz w:val="72"/>
                <w:szCs w:val="72"/>
              </w:rPr>
            </w:pPr>
            <w:r w:rsidRPr="009906A6">
              <w:rPr>
                <w:rFonts w:ascii="Arial Unicode MS" w:eastAsia="Arial Unicode MS" w:hAnsi="Arial Unicode MS" w:cs="Arial Unicode MS"/>
                <w:sz w:val="72"/>
                <w:szCs w:val="72"/>
              </w:rPr>
              <w:t>INVOICE</w:t>
            </w:r>
          </w:p>
        </w:tc>
      </w:tr>
    </w:tbl>
    <w:p w14:paraId="060F4298" w14:textId="77777777" w:rsidR="00622707" w:rsidRDefault="00622707" w:rsidP="005D4EF2">
      <w:pPr>
        <w:ind w:hanging="284"/>
        <w:rPr>
          <w:rFonts w:ascii="Arial Unicode MS" w:eastAsia="Arial Unicode MS" w:hAnsi="Arial Unicode MS" w:cs="Arial Unicode MS"/>
          <w:b/>
        </w:rPr>
      </w:pPr>
    </w:p>
    <w:p w14:paraId="0F04D662" w14:textId="545B7960" w:rsidR="000F7D4F" w:rsidRPr="00B10947" w:rsidRDefault="00B10947" w:rsidP="005D4EF2">
      <w:pPr>
        <w:ind w:hanging="284"/>
        <w:rPr>
          <w:rFonts w:ascii="Arial Unicode MS" w:eastAsia="Arial Unicode MS" w:hAnsi="Arial Unicode MS" w:cs="Arial Unicode MS"/>
          <w:b/>
          <w:u w:val="single"/>
        </w:rPr>
      </w:pPr>
      <w:r w:rsidRPr="005D4EF2">
        <w:rPr>
          <w:rFonts w:ascii="Arial Unicode MS" w:eastAsia="Arial Unicode MS" w:hAnsi="Arial Unicode MS" w:cs="Arial Unicode MS"/>
          <w:b/>
        </w:rPr>
        <w:t>Please Type or complete in BLOCK CAPITALS</w:t>
      </w:r>
      <w:r w:rsidR="00A00106">
        <w:rPr>
          <w:rFonts w:ascii="Arial Unicode MS" w:eastAsia="Arial Unicode MS" w:hAnsi="Arial Unicode MS" w:cs="Arial Unicode MS"/>
          <w:b/>
        </w:rPr>
        <w:t xml:space="preserve">                    </w:t>
      </w:r>
      <w:r w:rsidR="00622707">
        <w:rPr>
          <w:rFonts w:ascii="Arial Unicode MS" w:eastAsia="Arial Unicode MS" w:hAnsi="Arial Unicode MS" w:cs="Arial Unicode MS"/>
          <w:b/>
        </w:rPr>
        <w:t xml:space="preserve">  </w:t>
      </w:r>
      <w:r w:rsidR="00A00106">
        <w:rPr>
          <w:rFonts w:ascii="Arial Unicode MS" w:eastAsia="Arial Unicode MS" w:hAnsi="Arial Unicode MS" w:cs="Arial Unicode MS"/>
          <w:b/>
        </w:rPr>
        <w:t>C</w:t>
      </w:r>
      <w:r w:rsidR="005D4EF2" w:rsidRPr="00A00106">
        <w:rPr>
          <w:rFonts w:ascii="Arial Unicode MS" w:eastAsia="Arial Unicode MS" w:hAnsi="Arial Unicode MS" w:cs="Arial Unicode MS"/>
          <w:b/>
        </w:rPr>
        <w:t>ompleted by LETB</w:t>
      </w:r>
      <w:r w:rsidR="00A1183F">
        <w:rPr>
          <w:rFonts w:ascii="Arial Unicode MS" w:eastAsia="Arial Unicode MS" w:hAnsi="Arial Unicode MS" w:cs="Arial Unicode MS"/>
          <w:b/>
          <w:u w:val="single"/>
        </w:rPr>
        <w:t xml:space="preserve">          </w:t>
      </w:r>
    </w:p>
    <w:tbl>
      <w:tblPr>
        <w:tblW w:w="14176" w:type="dxa"/>
        <w:tblInd w:w="-176" w:type="dxa"/>
        <w:tblLook w:val="04A0" w:firstRow="1" w:lastRow="0" w:firstColumn="1" w:lastColumn="0" w:noHBand="0" w:noVBand="1"/>
      </w:tblPr>
      <w:tblGrid>
        <w:gridCol w:w="1985"/>
        <w:gridCol w:w="2835"/>
        <w:gridCol w:w="283"/>
        <w:gridCol w:w="851"/>
        <w:gridCol w:w="1843"/>
        <w:gridCol w:w="2693"/>
        <w:gridCol w:w="3686"/>
      </w:tblGrid>
      <w:tr w:rsidR="00A00106" w:rsidRPr="003F2EC4" w14:paraId="0F04D669" w14:textId="74228A6B" w:rsidTr="002251E0">
        <w:trPr>
          <w:gridAfter w:val="1"/>
          <w:wAfter w:w="3686" w:type="dxa"/>
          <w:trHeight w:hRule="exact" w:val="39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04D663" w14:textId="17C5ECB9" w:rsidR="00A00106" w:rsidRPr="00A93E25" w:rsidRDefault="00A00106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Title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4D664" w14:textId="1B760AE9" w:rsidR="00A00106" w:rsidRPr="00626600" w:rsidRDefault="00A00106" w:rsidP="00590BDA">
            <w:pPr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65" w14:textId="77777777" w:rsidR="00A00106" w:rsidRPr="003F2EC4" w:rsidRDefault="00A00106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66" w14:textId="77777777" w:rsidR="00A00106" w:rsidRPr="003F2EC4" w:rsidRDefault="00A00106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4D667" w14:textId="77777777" w:rsidR="00A00106" w:rsidRPr="000513A2" w:rsidRDefault="00A00106" w:rsidP="00A00106">
            <w:pPr>
              <w:ind w:left="34"/>
              <w:rPr>
                <w:rFonts w:ascii="Arial" w:hAnsi="Arial" w:cs="Arial"/>
              </w:rPr>
            </w:pPr>
            <w:r w:rsidRPr="000513A2">
              <w:rPr>
                <w:rFonts w:ascii="Arial" w:hAnsi="Arial" w:cs="Arial"/>
              </w:rPr>
              <w:t>Invoice Number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5144B" w14:textId="77777777" w:rsidR="00A00106" w:rsidRDefault="00A00106" w:rsidP="00A00106">
            <w:pPr>
              <w:ind w:left="34"/>
              <w:rPr>
                <w:rFonts w:ascii="Calibri" w:hAnsi="Calibri"/>
              </w:rPr>
            </w:pPr>
          </w:p>
        </w:tc>
      </w:tr>
      <w:tr w:rsidR="00BB100C" w:rsidRPr="003F2EC4" w14:paraId="2B039823" w14:textId="77777777" w:rsidTr="002251E0">
        <w:trPr>
          <w:gridAfter w:val="1"/>
          <w:wAfter w:w="3686" w:type="dxa"/>
          <w:trHeight w:hRule="exact" w:val="39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5A0B8" w14:textId="7EFF54D6" w:rsidR="00BB100C" w:rsidRPr="00A93E25" w:rsidRDefault="00BB100C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First Name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39EAA" w14:textId="66E75374" w:rsidR="00BB100C" w:rsidRPr="00626600" w:rsidRDefault="00BB100C" w:rsidP="00590BDA">
            <w:pPr>
              <w:rPr>
                <w:rFonts w:ascii="Arial" w:hAnsi="Arial" w:cs="Arial"/>
                <w:b/>
              </w:rPr>
            </w:pPr>
            <w:r w:rsidRPr="006266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626600">
              <w:rPr>
                <w:rFonts w:ascii="Arial" w:hAnsi="Arial" w:cs="Arial"/>
                <w:b/>
              </w:rPr>
              <w:instrText xml:space="preserve"> FORMTEXT </w:instrText>
            </w:r>
            <w:r w:rsidRPr="00626600">
              <w:rPr>
                <w:rFonts w:ascii="Arial" w:hAnsi="Arial" w:cs="Arial"/>
                <w:b/>
              </w:rPr>
            </w:r>
            <w:r w:rsidRPr="00626600">
              <w:rPr>
                <w:rFonts w:ascii="Arial" w:hAnsi="Arial" w:cs="Arial"/>
                <w:b/>
              </w:rPr>
              <w:fldChar w:fldCharType="separate"/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Pr="006266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C849" w14:textId="77777777" w:rsidR="00BB100C" w:rsidRPr="003F2EC4" w:rsidRDefault="00BB100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5AFB" w14:textId="77777777" w:rsidR="00BB100C" w:rsidRPr="003F2EC4" w:rsidRDefault="00BB100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092D72" w14:textId="5F49E91C" w:rsidR="00BB100C" w:rsidRPr="000513A2" w:rsidRDefault="00BB100C" w:rsidP="00A00106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Header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1353A" w14:textId="77777777" w:rsidR="00BB100C" w:rsidRDefault="00BB100C" w:rsidP="00A00106">
            <w:pPr>
              <w:ind w:left="34"/>
              <w:rPr>
                <w:rFonts w:ascii="Calibri" w:hAnsi="Calibri"/>
              </w:rPr>
            </w:pPr>
          </w:p>
        </w:tc>
      </w:tr>
      <w:tr w:rsidR="00BB100C" w:rsidRPr="003F2EC4" w14:paraId="0F04D670" w14:textId="658870F6" w:rsidTr="002251E0">
        <w:trPr>
          <w:gridAfter w:val="1"/>
          <w:wAfter w:w="3686" w:type="dxa"/>
          <w:trHeight w:hRule="exact" w:val="3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04D66A" w14:textId="24CD35CB" w:rsidR="00BB100C" w:rsidRPr="00A93E25" w:rsidRDefault="00BB100C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Middle Initial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4D66B" w14:textId="45A373CA" w:rsidR="00BB100C" w:rsidRPr="00626600" w:rsidRDefault="00BB100C" w:rsidP="00590BDA">
            <w:pPr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6266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626600">
              <w:rPr>
                <w:rFonts w:ascii="Arial" w:hAnsi="Arial" w:cs="Arial"/>
                <w:b/>
              </w:rPr>
              <w:instrText xml:space="preserve"> FORMTEXT </w:instrText>
            </w:r>
            <w:r w:rsidRPr="00626600">
              <w:rPr>
                <w:rFonts w:ascii="Arial" w:hAnsi="Arial" w:cs="Arial"/>
                <w:b/>
              </w:rPr>
            </w:r>
            <w:r w:rsidRPr="00626600">
              <w:rPr>
                <w:rFonts w:ascii="Arial" w:hAnsi="Arial" w:cs="Arial"/>
                <w:b/>
              </w:rPr>
              <w:fldChar w:fldCharType="separate"/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Pr="006266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6C" w14:textId="77777777" w:rsidR="00BB100C" w:rsidRPr="003F2EC4" w:rsidRDefault="00BB100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6D" w14:textId="77777777" w:rsidR="00BB100C" w:rsidRPr="003F2EC4" w:rsidRDefault="00BB100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4D66E" w14:textId="77777777" w:rsidR="00BB100C" w:rsidRPr="000513A2" w:rsidRDefault="00BB100C" w:rsidP="00A00106">
            <w:pPr>
              <w:ind w:left="34"/>
              <w:rPr>
                <w:rFonts w:ascii="Arial" w:hAnsi="Arial" w:cs="Arial"/>
              </w:rPr>
            </w:pPr>
            <w:r w:rsidRPr="000513A2">
              <w:rPr>
                <w:rFonts w:ascii="Arial" w:hAnsi="Arial" w:cs="Arial"/>
              </w:rPr>
              <w:t>Invoice Date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286FA" w14:textId="77777777" w:rsidR="00BB100C" w:rsidRDefault="00BB100C" w:rsidP="00A00106">
            <w:pPr>
              <w:ind w:left="34"/>
              <w:rPr>
                <w:rFonts w:ascii="Calibri" w:hAnsi="Calibri"/>
              </w:rPr>
            </w:pPr>
          </w:p>
        </w:tc>
      </w:tr>
      <w:tr w:rsidR="00BB100C" w:rsidRPr="003F2EC4" w14:paraId="0F04D678" w14:textId="64E0F717" w:rsidTr="002251E0">
        <w:trPr>
          <w:gridAfter w:val="1"/>
          <w:wAfter w:w="3686" w:type="dxa"/>
          <w:trHeight w:hRule="exact" w:val="3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04D671" w14:textId="4CA7E614" w:rsidR="00BB100C" w:rsidRPr="00A93E25" w:rsidRDefault="00BB100C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Surname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4D672" w14:textId="58EDDB1A" w:rsidR="00BB100C" w:rsidRPr="00626600" w:rsidRDefault="00BB100C" w:rsidP="00590BDA">
            <w:pPr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</w:pPr>
            <w:r w:rsidRPr="006266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626600">
              <w:rPr>
                <w:rFonts w:ascii="Arial" w:hAnsi="Arial" w:cs="Arial"/>
                <w:b/>
              </w:rPr>
              <w:instrText xml:space="preserve"> FORMTEXT </w:instrText>
            </w:r>
            <w:r w:rsidRPr="00626600">
              <w:rPr>
                <w:rFonts w:ascii="Arial" w:hAnsi="Arial" w:cs="Arial"/>
                <w:b/>
              </w:rPr>
            </w:r>
            <w:r w:rsidRPr="00626600">
              <w:rPr>
                <w:rFonts w:ascii="Arial" w:hAnsi="Arial" w:cs="Arial"/>
                <w:b/>
              </w:rPr>
              <w:fldChar w:fldCharType="separate"/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Pr="006266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73" w14:textId="77777777" w:rsidR="00BB100C" w:rsidRPr="003F2EC4" w:rsidRDefault="00BB100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74" w14:textId="77777777" w:rsidR="00BB100C" w:rsidRPr="003F2EC4" w:rsidRDefault="00BB100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4D676" w14:textId="2DAC0474" w:rsidR="00BB100C" w:rsidRPr="000513A2" w:rsidRDefault="00BB100C" w:rsidP="00A00106">
            <w:pPr>
              <w:ind w:left="34"/>
              <w:rPr>
                <w:rFonts w:ascii="Arial" w:hAnsi="Arial" w:cs="Arial"/>
              </w:rPr>
            </w:pPr>
            <w:r w:rsidRPr="000513A2">
              <w:rPr>
                <w:rFonts w:ascii="Arial" w:hAnsi="Arial" w:cs="Arial"/>
              </w:rPr>
              <w:t>PO Number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41821" w14:textId="77777777" w:rsidR="00BB100C" w:rsidRDefault="00BB100C" w:rsidP="00A00106">
            <w:pPr>
              <w:ind w:left="34"/>
              <w:rPr>
                <w:rFonts w:ascii="Calibri" w:hAnsi="Calibri"/>
              </w:rPr>
            </w:pPr>
          </w:p>
        </w:tc>
      </w:tr>
      <w:tr w:rsidR="00BB100C" w:rsidRPr="003F2EC4" w14:paraId="0F04D67F" w14:textId="71CE7D9B" w:rsidTr="002251E0">
        <w:trPr>
          <w:gridAfter w:val="1"/>
          <w:wAfter w:w="3686" w:type="dxa"/>
          <w:trHeight w:hRule="exact" w:val="3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04D679" w14:textId="40AC9648" w:rsidR="00BB100C" w:rsidRPr="00A93E25" w:rsidRDefault="00BB100C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Address Line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4D67A" w14:textId="4F5F129B" w:rsidR="00BB100C" w:rsidRPr="00626600" w:rsidRDefault="00BB100C" w:rsidP="00590BDA">
            <w:pPr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6266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626600">
              <w:rPr>
                <w:rFonts w:ascii="Arial" w:hAnsi="Arial" w:cs="Arial"/>
                <w:b/>
              </w:rPr>
              <w:instrText xml:space="preserve"> FORMTEXT </w:instrText>
            </w:r>
            <w:r w:rsidRPr="00626600">
              <w:rPr>
                <w:rFonts w:ascii="Arial" w:hAnsi="Arial" w:cs="Arial"/>
                <w:b/>
              </w:rPr>
            </w:r>
            <w:r w:rsidRPr="00626600">
              <w:rPr>
                <w:rFonts w:ascii="Arial" w:hAnsi="Arial" w:cs="Arial"/>
                <w:b/>
              </w:rPr>
              <w:fldChar w:fldCharType="separate"/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="00590BDA">
              <w:rPr>
                <w:rFonts w:ascii="Arial" w:hAnsi="Arial" w:cs="Arial"/>
                <w:b/>
              </w:rPr>
              <w:t> </w:t>
            </w:r>
            <w:r w:rsidRPr="006266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7B" w14:textId="77777777" w:rsidR="00BB100C" w:rsidRPr="003F2EC4" w:rsidRDefault="00BB100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C" w14:textId="77777777" w:rsidR="00BB100C" w:rsidRPr="003F2EC4" w:rsidRDefault="00BB100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4D67D" w14:textId="3B33A0B2" w:rsidR="00BB100C" w:rsidRPr="000513A2" w:rsidRDefault="00BB100C" w:rsidP="00A00106">
            <w:pPr>
              <w:ind w:left="34"/>
              <w:rPr>
                <w:rFonts w:ascii="Arial" w:eastAsia="Arial Unicode MS" w:hAnsi="Arial" w:cs="Arial"/>
                <w:sz w:val="16"/>
              </w:rPr>
            </w:pPr>
            <w:r w:rsidRPr="000513A2">
              <w:rPr>
                <w:rFonts w:ascii="Arial" w:hAnsi="Arial" w:cs="Arial"/>
              </w:rPr>
              <w:t>FAO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5986D" w14:textId="77777777" w:rsidR="00BB100C" w:rsidRPr="008A057F" w:rsidRDefault="00BB100C" w:rsidP="00A00106">
            <w:pPr>
              <w:ind w:left="34"/>
              <w:rPr>
                <w:rFonts w:ascii="Calibri" w:hAnsi="Calibri"/>
              </w:rPr>
            </w:pPr>
          </w:p>
        </w:tc>
      </w:tr>
      <w:tr w:rsidR="00986F0D" w:rsidRPr="003F2EC4" w14:paraId="0F04D686" w14:textId="66A53D7A" w:rsidTr="00986F0D">
        <w:trPr>
          <w:gridAfter w:val="1"/>
          <w:wAfter w:w="3686" w:type="dxa"/>
          <w:trHeight w:hRule="exact" w:val="3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04D680" w14:textId="2C788A14" w:rsidR="00986F0D" w:rsidRPr="00A93E25" w:rsidRDefault="00986F0D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Address Line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4D681" w14:textId="02051702" w:rsidR="00986F0D" w:rsidRPr="00626600" w:rsidRDefault="00986F0D" w:rsidP="00590BDA">
            <w:pPr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6266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626600">
              <w:rPr>
                <w:rFonts w:ascii="Arial" w:hAnsi="Arial" w:cs="Arial"/>
                <w:b/>
              </w:rPr>
              <w:instrText xml:space="preserve"> FORMTEXT </w:instrText>
            </w:r>
            <w:r w:rsidRPr="00626600">
              <w:rPr>
                <w:rFonts w:ascii="Arial" w:hAnsi="Arial" w:cs="Arial"/>
                <w:b/>
              </w:rPr>
            </w:r>
            <w:r w:rsidRPr="006266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6266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82" w14:textId="77777777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3" w14:textId="77777777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04D684" w14:textId="6F429F18" w:rsidR="00986F0D" w:rsidRPr="00640595" w:rsidRDefault="00986F0D" w:rsidP="00A00106">
            <w:pPr>
              <w:ind w:left="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D62FA">
              <w:rPr>
                <w:rFonts w:ascii="Arial" w:hAnsi="Arial" w:cs="Arial"/>
              </w:rPr>
              <w:t>Financial Code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44DC8" w14:textId="1D5BDAA9" w:rsidR="00986F0D" w:rsidRPr="00640595" w:rsidRDefault="00986F0D" w:rsidP="00986F0D">
            <w:pPr>
              <w:ind w:left="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6F0D" w:rsidRPr="003F2EC4" w14:paraId="1C446BA7" w14:textId="77777777" w:rsidTr="00986F0D">
        <w:trPr>
          <w:trHeight w:hRule="exact" w:val="3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043145" w14:textId="2C8915DB" w:rsidR="00986F0D" w:rsidRPr="00A93E25" w:rsidRDefault="00986F0D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Address Line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062" w14:textId="0A757F10" w:rsidR="00986F0D" w:rsidRPr="00626600" w:rsidRDefault="00986F0D" w:rsidP="00590BDA">
            <w:pPr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6266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626600">
              <w:rPr>
                <w:rFonts w:ascii="Arial" w:hAnsi="Arial" w:cs="Arial"/>
                <w:b/>
              </w:rPr>
              <w:instrText xml:space="preserve"> FORMTEXT </w:instrText>
            </w:r>
            <w:r w:rsidRPr="00626600">
              <w:rPr>
                <w:rFonts w:ascii="Arial" w:hAnsi="Arial" w:cs="Arial"/>
                <w:b/>
              </w:rPr>
            </w:r>
            <w:r w:rsidRPr="006266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6266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F1E9" w14:textId="77777777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371D" w14:textId="77777777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E013F" w14:textId="1173E65A" w:rsidR="00986F0D" w:rsidRPr="00640595" w:rsidRDefault="00986F0D" w:rsidP="00A00106">
            <w:pPr>
              <w:ind w:left="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D62FA">
              <w:rPr>
                <w:rFonts w:ascii="Arial" w:hAnsi="Arial" w:cs="Arial"/>
              </w:rPr>
              <w:t>Financial Code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84F50" w14:textId="1B13715E" w:rsidR="00986F0D" w:rsidRPr="003F2EC4" w:rsidRDefault="00986F0D" w:rsidP="00986F0D">
            <w:pPr>
              <w:ind w:left="34"/>
              <w:rPr>
                <w:rFonts w:ascii="Calibri" w:hAnsi="Calibri"/>
                <w:lang w:val="en-GB" w:eastAsia="en-GB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79B9" w14:textId="2D98D10B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986F0D" w:rsidRPr="003F2EC4" w14:paraId="62283F2E" w14:textId="77777777" w:rsidTr="00986F0D">
        <w:trPr>
          <w:trHeight w:hRule="exact" w:val="3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560889" w14:textId="5D638B9E" w:rsidR="00986F0D" w:rsidRPr="00A93E25" w:rsidRDefault="00986F0D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Town/City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23E98" w14:textId="30B0F2C7" w:rsidR="00986F0D" w:rsidRPr="00626600" w:rsidRDefault="00986F0D" w:rsidP="00590BDA">
            <w:pPr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6266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626600">
              <w:rPr>
                <w:rFonts w:ascii="Arial" w:hAnsi="Arial" w:cs="Arial"/>
                <w:b/>
              </w:rPr>
              <w:instrText xml:space="preserve"> FORMTEXT </w:instrText>
            </w:r>
            <w:r w:rsidRPr="00626600">
              <w:rPr>
                <w:rFonts w:ascii="Arial" w:hAnsi="Arial" w:cs="Arial"/>
                <w:b/>
              </w:rPr>
            </w:r>
            <w:r w:rsidRPr="006266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6266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82A5B" w14:textId="77777777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B66E" w14:textId="77777777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4C7DD7" w14:textId="7C9DB2BA" w:rsidR="00986F0D" w:rsidRPr="00640595" w:rsidRDefault="00986F0D" w:rsidP="00A00106">
            <w:pPr>
              <w:ind w:left="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D62FA">
              <w:rPr>
                <w:rFonts w:ascii="Arial" w:hAnsi="Arial" w:cs="Arial"/>
              </w:rPr>
              <w:t>Financial Code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705FA" w14:textId="53F0E96E" w:rsidR="00986F0D" w:rsidRPr="003F2EC4" w:rsidRDefault="00986F0D" w:rsidP="00986F0D">
            <w:pPr>
              <w:ind w:left="34"/>
              <w:rPr>
                <w:rFonts w:ascii="Calibri" w:hAnsi="Calibri"/>
                <w:lang w:val="en-GB" w:eastAsia="en-GB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7FD0" w14:textId="2027925F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986F0D" w:rsidRPr="003F2EC4" w14:paraId="425700CC" w14:textId="77777777" w:rsidTr="00986F0D">
        <w:trPr>
          <w:trHeight w:hRule="exact" w:val="3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FEF3FD" w14:textId="1D1EAD15" w:rsidR="00986F0D" w:rsidRPr="00A93E25" w:rsidRDefault="00986F0D" w:rsidP="008A057F">
            <w:pPr>
              <w:rPr>
                <w:rFonts w:ascii="Arial" w:hAnsi="Arial" w:cs="Arial"/>
                <w:lang w:val="en-GB" w:eastAsia="en-GB"/>
              </w:rPr>
            </w:pPr>
            <w:r w:rsidRPr="00A93E25">
              <w:rPr>
                <w:rFonts w:ascii="Arial" w:hAnsi="Arial" w:cs="Arial"/>
                <w:lang w:val="en-GB" w:eastAsia="en-GB"/>
              </w:rPr>
              <w:t>Post Code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15D7" w14:textId="3A52101D" w:rsidR="00986F0D" w:rsidRPr="00626600" w:rsidRDefault="00986F0D" w:rsidP="00590BDA">
            <w:pPr>
              <w:rPr>
                <w:rFonts w:ascii="Arial" w:hAnsi="Arial" w:cs="Arial"/>
                <w:b/>
                <w:sz w:val="28"/>
                <w:szCs w:val="28"/>
                <w:lang w:val="en-GB" w:eastAsia="en-GB"/>
              </w:rPr>
            </w:pPr>
            <w:r w:rsidRPr="0062660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26600">
              <w:rPr>
                <w:rFonts w:ascii="Arial" w:hAnsi="Arial" w:cs="Arial"/>
                <w:b/>
              </w:rPr>
              <w:instrText xml:space="preserve"> FORMTEXT </w:instrText>
            </w:r>
            <w:r w:rsidRPr="00626600">
              <w:rPr>
                <w:rFonts w:ascii="Arial" w:hAnsi="Arial" w:cs="Arial"/>
                <w:b/>
              </w:rPr>
            </w:r>
            <w:r w:rsidRPr="006266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62660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A647" w14:textId="77777777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F571" w14:textId="77777777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60CF70" w14:textId="40A34D24" w:rsidR="00986F0D" w:rsidRPr="00640595" w:rsidRDefault="00986F0D" w:rsidP="00A00106">
            <w:pPr>
              <w:ind w:left="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D62FA">
              <w:rPr>
                <w:rFonts w:ascii="Arial" w:hAnsi="Arial" w:cs="Arial"/>
              </w:rPr>
              <w:t>Financial Code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3CC06" w14:textId="5C380956" w:rsidR="00986F0D" w:rsidRPr="003F2EC4" w:rsidRDefault="00986F0D" w:rsidP="00986F0D">
            <w:pPr>
              <w:ind w:left="34"/>
              <w:rPr>
                <w:rFonts w:ascii="Calibri" w:hAnsi="Calibri"/>
                <w:lang w:val="en-GB" w:eastAsia="en-GB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B7EE" w14:textId="591D1BE3" w:rsidR="00986F0D" w:rsidRPr="003F2EC4" w:rsidRDefault="00986F0D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0F04D68E" w14:textId="77777777"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986F0D">
          <w:pgSz w:w="12240" w:h="15840"/>
          <w:pgMar w:top="709" w:right="1134" w:bottom="28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4654" w:type="dxa"/>
        <w:jc w:val="center"/>
        <w:tblInd w:w="-270" w:type="dxa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4"/>
      </w:tblGrid>
      <w:tr w:rsidR="003F2EC4" w:rsidRPr="00640595" w14:paraId="0F04D698" w14:textId="77777777" w:rsidTr="00D121C2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21CC98AA" w14:textId="77777777" w:rsidR="009A7F7C" w:rsidRDefault="009A7F7C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0FAF819F" w14:textId="0B650CAD" w:rsidR="00622707" w:rsidRDefault="009975FC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975FC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C9F34" wp14:editId="2086455C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121920</wp:posOffset>
                      </wp:positionV>
                      <wp:extent cx="2374265" cy="1403985"/>
                      <wp:effectExtent l="0" t="0" r="19685" b="184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81AEA" w14:textId="64764F9E" w:rsidR="009975FC" w:rsidRDefault="009975FC" w:rsidP="009975FC">
                                  <w:pPr>
                                    <w:pStyle w:val="Address"/>
                                    <w:ind w:left="-385" w:right="-96" w:firstLine="385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9975FC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LETB Return Address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09357FD9" w14:textId="103409F6" w:rsidR="009975FC" w:rsidRPr="009975FC" w:rsidRDefault="009975FC" w:rsidP="009975FC">
                                  <w:pPr>
                                    <w:pStyle w:val="Address"/>
                                    <w:ind w:left="-385" w:right="-96" w:firstLine="385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</w:rPr>
                                  </w:pPr>
                                  <w:r w:rsidRPr="009975FC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</w:rPr>
                                    <w:t>North West LETB</w:t>
                                  </w:r>
                                </w:p>
                                <w:p w14:paraId="29D94B8C" w14:textId="7614E268" w:rsidR="009975FC" w:rsidRPr="009975FC" w:rsidRDefault="00A639D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</w:rPr>
                                    <w:t>North Western</w:t>
                                  </w:r>
                                  <w:r w:rsidR="009975FC" w:rsidRPr="009975FC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</w:rPr>
                                    <w:t xml:space="preserve"> Deanery</w:t>
                                  </w:r>
                                </w:p>
                                <w:p w14:paraId="376EDC83" w14:textId="3D6F74D0" w:rsidR="009975FC" w:rsidRDefault="00A639DE" w:rsidP="009975FC">
                                  <w:pPr>
                                    <w:pStyle w:val="Address"/>
                                    <w:ind w:left="-385" w:right="-96" w:firstLine="385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A639DE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 xml:space="preserve"> Floor</w:t>
                                  </w:r>
                                </w:p>
                                <w:p w14:paraId="4A5DBBBC" w14:textId="10CDCAD2" w:rsidR="009975FC" w:rsidRDefault="00A639DE" w:rsidP="009975FC">
                                  <w:pPr>
                                    <w:pStyle w:val="Address"/>
                                    <w:ind w:left="-385" w:right="-96" w:firstLine="385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3 Piccadilly Place</w:t>
                                  </w:r>
                                </w:p>
                                <w:p w14:paraId="2EC5ABE2" w14:textId="612D48C4" w:rsidR="009975FC" w:rsidRDefault="00A639DE" w:rsidP="009975FC">
                                  <w:pPr>
                                    <w:pStyle w:val="Address"/>
                                    <w:ind w:left="-385" w:right="-96" w:firstLine="385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Manchester</w:t>
                                  </w:r>
                                </w:p>
                                <w:p w14:paraId="26D43816" w14:textId="29180B82" w:rsidR="009975FC" w:rsidRPr="009975FC" w:rsidRDefault="00A639DE" w:rsidP="009975FC">
                                  <w:pPr>
                                    <w:pStyle w:val="Address"/>
                                    <w:ind w:left="-385" w:right="-96" w:firstLine="385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M1</w:t>
                                  </w:r>
                                  <w:r w:rsidR="009975FC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3BN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6.9pt;margin-top:9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" strokecolor="white [3212]">
                      <v:textbox style="mso-fit-shape-to-text:t">
                        <w:txbxContent>
                          <w:p w14:paraId="07481AEA" w14:textId="64764F9E" w:rsidR="009975FC" w:rsidRDefault="009975FC" w:rsidP="009975FC">
                            <w:pPr>
                              <w:pStyle w:val="Address"/>
                              <w:ind w:left="-385" w:right="-96" w:firstLine="385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9975FC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LETB Return Address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9357FD9" w14:textId="103409F6" w:rsidR="009975FC" w:rsidRPr="009975FC" w:rsidRDefault="009975FC" w:rsidP="009975FC">
                            <w:pPr>
                              <w:pStyle w:val="Address"/>
                              <w:ind w:left="-385" w:right="-96" w:firstLine="385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</w:pPr>
                            <w:r w:rsidRPr="009975FC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North West LETB</w:t>
                            </w:r>
                          </w:p>
                          <w:p w14:paraId="29D94B8C" w14:textId="7614E268" w:rsidR="009975FC" w:rsidRPr="009975FC" w:rsidRDefault="00A639D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North Western</w:t>
                            </w:r>
                            <w:r w:rsidR="009975FC" w:rsidRPr="009975FC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Deanery</w:t>
                            </w:r>
                          </w:p>
                          <w:p w14:paraId="376EDC83" w14:textId="3D6F74D0" w:rsidR="009975FC" w:rsidRDefault="00A639DE" w:rsidP="009975FC">
                            <w:pPr>
                              <w:pStyle w:val="Address"/>
                              <w:ind w:left="-385" w:right="-96" w:firstLine="385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3</w:t>
                            </w:r>
                            <w:r w:rsidRPr="00A639DE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Floor</w:t>
                            </w:r>
                          </w:p>
                          <w:p w14:paraId="4A5DBBBC" w14:textId="10CDCAD2" w:rsidR="009975FC" w:rsidRDefault="00A639DE" w:rsidP="009975FC">
                            <w:pPr>
                              <w:pStyle w:val="Address"/>
                              <w:ind w:left="-385" w:right="-96" w:firstLine="385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3 Piccadilly Place</w:t>
                            </w:r>
                          </w:p>
                          <w:p w14:paraId="2EC5ABE2" w14:textId="612D48C4" w:rsidR="009975FC" w:rsidRDefault="00A639DE" w:rsidP="009975FC">
                            <w:pPr>
                              <w:pStyle w:val="Address"/>
                              <w:ind w:left="-385" w:right="-96" w:firstLine="385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Manchester</w:t>
                            </w:r>
                          </w:p>
                          <w:p w14:paraId="26D43816" w14:textId="29180B82" w:rsidR="009975FC" w:rsidRPr="009975FC" w:rsidRDefault="00A639DE" w:rsidP="009975FC">
                            <w:pPr>
                              <w:pStyle w:val="Address"/>
                              <w:ind w:left="-385" w:right="-96" w:firstLine="385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M1</w:t>
                            </w:r>
                            <w:r w:rsidR="009975FC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3BN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4B5C6" w14:textId="4692DE40" w:rsidR="00BE3B83" w:rsidRDefault="00BE3B83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Invoice To: </w:t>
            </w:r>
          </w:p>
          <w:p w14:paraId="4181F21E" w14:textId="77777777" w:rsidR="00CB7137" w:rsidRDefault="00CB7137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Health Education England – T73</w:t>
            </w:r>
          </w:p>
          <w:p w14:paraId="313230AE" w14:textId="08C1ECB8" w:rsidR="00CB7137" w:rsidRPr="00A639DE" w:rsidRDefault="00A639DE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A639D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Health Education North West</w:t>
            </w:r>
          </w:p>
          <w:p w14:paraId="6D825D7F" w14:textId="77777777" w:rsidR="00CB7137" w:rsidRDefault="00CB7137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T73  Payables F485</w:t>
            </w:r>
          </w:p>
          <w:p w14:paraId="3D49CC9E" w14:textId="77777777" w:rsidR="00CB7137" w:rsidRDefault="00CB7137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Phoenix House</w:t>
            </w:r>
          </w:p>
          <w:p w14:paraId="533BB06D" w14:textId="77777777" w:rsidR="00CB7137" w:rsidRDefault="00CB7137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Topcliffe Lane</w:t>
            </w:r>
          </w:p>
          <w:p w14:paraId="33EC1612" w14:textId="77777777" w:rsidR="00CB7137" w:rsidRDefault="00CB7137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Tingley</w:t>
            </w:r>
          </w:p>
          <w:p w14:paraId="03178D87" w14:textId="77777777" w:rsidR="00CB7137" w:rsidRDefault="00CB7137" w:rsidP="00D121C2">
            <w:pPr>
              <w:pStyle w:val="Address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Wakefield</w:t>
            </w:r>
          </w:p>
          <w:p w14:paraId="229FA7E6" w14:textId="77777777" w:rsidR="009D5E47" w:rsidRDefault="00CB7137" w:rsidP="00D121C2">
            <w:pPr>
              <w:pStyle w:val="to"/>
              <w:ind w:left="-385" w:right="-96" w:firstLine="385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WF3 1WE</w:t>
            </w:r>
          </w:p>
          <w:p w14:paraId="0F04D697" w14:textId="5F662F71" w:rsidR="009A7F7C" w:rsidRPr="009D5E47" w:rsidRDefault="009A7F7C" w:rsidP="00643D77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14:paraId="0F04D699" w14:textId="77777777" w:rsidR="00853451" w:rsidRPr="00640595" w:rsidRDefault="00853451" w:rsidP="00D121C2">
      <w:pPr>
        <w:pStyle w:val="ColumnHeadings"/>
        <w:jc w:val="left"/>
        <w:rPr>
          <w:rFonts w:ascii="Arial Unicode MS" w:eastAsia="Arial Unicode MS" w:hAnsi="Arial Unicode MS" w:cs="Arial Unicode MS"/>
          <w:sz w:val="16"/>
        </w:rPr>
        <w:sectPr w:rsidR="00853451" w:rsidRPr="00640595" w:rsidSect="00986F0D">
          <w:type w:val="continuous"/>
          <w:pgSz w:w="12240" w:h="15840"/>
          <w:pgMar w:top="284" w:right="1134" w:bottom="28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59766E41" w14:textId="77777777" w:rsidR="00622707" w:rsidRDefault="00622707" w:rsidP="00416F1F">
      <w:pPr>
        <w:ind w:hanging="284"/>
        <w:rPr>
          <w:rFonts w:ascii="Arial Unicode MS" w:eastAsia="Arial Unicode MS" w:hAnsi="Arial Unicode MS" w:cs="Arial Unicode MS"/>
          <w:b/>
        </w:rPr>
      </w:pPr>
    </w:p>
    <w:p w14:paraId="2C4564E1" w14:textId="5A1F93BE" w:rsidR="009D5E47" w:rsidRPr="00643D77" w:rsidRDefault="00416F1F" w:rsidP="00416F1F">
      <w:pPr>
        <w:ind w:hanging="284"/>
        <w:rPr>
          <w:rFonts w:ascii="Arial Unicode MS" w:eastAsia="Arial Unicode MS" w:hAnsi="Arial Unicode MS" w:cs="Arial Unicode MS"/>
        </w:rPr>
      </w:pPr>
      <w:r w:rsidRPr="00416F1F">
        <w:rPr>
          <w:rFonts w:ascii="Arial Unicode MS" w:eastAsia="Arial Unicode MS" w:hAnsi="Arial Unicode MS" w:cs="Arial Unicode MS"/>
          <w:b/>
        </w:rPr>
        <w:t>Bank Details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="00643D77">
        <w:rPr>
          <w:rFonts w:ascii="Arial Unicode MS" w:eastAsia="Arial Unicode MS" w:hAnsi="Arial Unicode MS" w:cs="Arial Unicode MS"/>
          <w:b/>
        </w:rPr>
        <w:t xml:space="preserve">         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="00643D77" w:rsidRPr="00643D77">
        <w:rPr>
          <w:rFonts w:ascii="Arial Unicode MS" w:eastAsia="Arial Unicode MS" w:hAnsi="Arial Unicode MS" w:cs="Arial Unicode MS"/>
        </w:rPr>
        <w:t>Failure to enter details will result in payment delays</w:t>
      </w: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2835"/>
        <w:gridCol w:w="1768"/>
        <w:gridCol w:w="3902"/>
      </w:tblGrid>
      <w:tr w:rsidR="00CF6F74" w14:paraId="3803B7EA" w14:textId="77777777" w:rsidTr="002251E0">
        <w:trPr>
          <w:cantSplit/>
          <w:trHeight w:hRule="exact" w:val="397"/>
        </w:trPr>
        <w:tc>
          <w:tcPr>
            <w:tcW w:w="198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1BBF7B" w14:textId="77777777" w:rsidR="00CF6F74" w:rsidRPr="00D121C2" w:rsidRDefault="00CF6F74" w:rsidP="00416F1F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Sort Code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DD2A4" w14:textId="319085B8" w:rsidR="00CF6F74" w:rsidRDefault="002D32F9" w:rsidP="002D32F9">
            <w:pPr>
              <w:rPr>
                <w:rFonts w:ascii="Arial Black" w:eastAsia="Arial Unicode MS" w:hAnsi="Arial Black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BB100C">
              <w:rPr>
                <w:rFonts w:ascii="Arial" w:hAnsi="Arial" w:cs="Arial"/>
                <w:b/>
              </w:rPr>
              <w:t xml:space="preserve">   </w:t>
            </w:r>
            <w:r w:rsidR="00CF6F74">
              <w:rPr>
                <w:rFonts w:ascii="Arial" w:hAnsi="Arial" w:cs="Arial"/>
                <w:b/>
              </w:rPr>
              <w:t>--</w:t>
            </w:r>
            <w:r w:rsidR="00BB100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BB100C">
              <w:rPr>
                <w:rFonts w:ascii="Arial" w:hAnsi="Arial" w:cs="Arial"/>
                <w:b/>
              </w:rPr>
              <w:t xml:space="preserve">  </w:t>
            </w:r>
            <w:r w:rsidR="00CF6F74">
              <w:rPr>
                <w:rFonts w:ascii="Arial" w:hAnsi="Arial" w:cs="Arial"/>
                <w:b/>
              </w:rPr>
              <w:t>--</w:t>
            </w:r>
            <w:r w:rsidR="00BB100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D681EC" w14:textId="4302508C" w:rsidR="00CF6F74" w:rsidRDefault="00CF6F74" w:rsidP="00416F1F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Swift Code </w:t>
            </w:r>
          </w:p>
          <w:p w14:paraId="6042F1E1" w14:textId="388E37F8" w:rsidR="00CF6F74" w:rsidRPr="00D121C2" w:rsidRDefault="00CF6F74" w:rsidP="00416F1F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Overseas only</w:t>
            </w:r>
          </w:p>
        </w:tc>
        <w:tc>
          <w:tcPr>
            <w:tcW w:w="390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4638F5" w14:textId="53C61720" w:rsidR="00CF6F74" w:rsidRDefault="002D32F9" w:rsidP="00416F1F">
            <w:pPr>
              <w:rPr>
                <w:rFonts w:ascii="Arial Black" w:eastAsia="Arial Unicode MS" w:hAnsi="Arial Black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6F74" w14:paraId="7DE7219C" w14:textId="77777777" w:rsidTr="002251E0">
        <w:trPr>
          <w:cantSplit/>
          <w:trHeight w:hRule="exact" w:val="397"/>
        </w:trPr>
        <w:tc>
          <w:tcPr>
            <w:tcW w:w="198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B36C99" w14:textId="77777777" w:rsidR="00CF6F74" w:rsidRPr="00D121C2" w:rsidRDefault="00CF6F74" w:rsidP="00416F1F">
            <w:pPr>
              <w:ind w:left="-284" w:firstLine="284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Account Number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D2DE" w14:textId="490EECB9" w:rsidR="00CF6F74" w:rsidRPr="00E978E9" w:rsidRDefault="002D32F9" w:rsidP="00416F1F">
            <w:pPr>
              <w:rPr>
                <w:rFonts w:ascii="Arial Black" w:eastAsia="Arial Unicode MS" w:hAnsi="Arial Black" w:cs="Arial Unicode MS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FB6BB7" w14:textId="7DB099DC" w:rsidR="00CF6F74" w:rsidRPr="00D121C2" w:rsidRDefault="00CF6F74" w:rsidP="00416F1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90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600687" w14:textId="77777777" w:rsidR="00CF6F74" w:rsidRDefault="00CF6F74" w:rsidP="00416F1F">
            <w:pPr>
              <w:rPr>
                <w:rFonts w:ascii="Arial Black" w:eastAsia="Arial Unicode MS" w:hAnsi="Arial Black" w:cs="Arial Unicode MS"/>
                <w:sz w:val="16"/>
                <w:szCs w:val="16"/>
              </w:rPr>
            </w:pPr>
          </w:p>
        </w:tc>
      </w:tr>
      <w:tr w:rsidR="00CF6F74" w14:paraId="0E712DFF" w14:textId="77777777" w:rsidTr="002251E0">
        <w:trPr>
          <w:cantSplit/>
          <w:trHeight w:hRule="exact" w:val="397"/>
        </w:trPr>
        <w:tc>
          <w:tcPr>
            <w:tcW w:w="198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016332" w14:textId="77777777" w:rsidR="00CF6F74" w:rsidRPr="00D121C2" w:rsidRDefault="00CF6F74" w:rsidP="00416F1F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Account Name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74303" w14:textId="6BA2B98B" w:rsidR="00CF6F74" w:rsidRPr="00E978E9" w:rsidRDefault="002D32F9" w:rsidP="00416F1F">
            <w:pPr>
              <w:rPr>
                <w:rFonts w:ascii="Arial Black" w:eastAsia="Arial Unicode MS" w:hAnsi="Arial Black" w:cs="Arial Unicode MS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E2BFB9" w14:textId="04EFB946" w:rsidR="00CF6F74" w:rsidRPr="00D121C2" w:rsidRDefault="00CF6F74" w:rsidP="00416F1F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Email address</w:t>
            </w:r>
          </w:p>
        </w:tc>
        <w:tc>
          <w:tcPr>
            <w:tcW w:w="390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E2234D" w14:textId="77777777" w:rsidR="00CF6F74" w:rsidRDefault="00CF6F74" w:rsidP="00416F1F">
            <w:pPr>
              <w:rPr>
                <w:rFonts w:ascii="Arial Black" w:eastAsia="Arial Unicode MS" w:hAnsi="Arial Black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9D90E1" w14:textId="77777777" w:rsidR="00416F1F" w:rsidRDefault="00416F1F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2CCC11C2" w14:textId="77777777" w:rsidR="00416F1F" w:rsidRDefault="00416F1F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2BD2096F" w14:textId="77777777" w:rsidR="00416F1F" w:rsidRDefault="00416F1F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9A7F7C" w14:paraId="302A2328" w14:textId="77777777" w:rsidTr="002251E0">
        <w:trPr>
          <w:trHeight w:val="131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1DA3AB1E" w14:textId="6AE48876" w:rsidR="009A7F7C" w:rsidRPr="009A7F7C" w:rsidRDefault="009A7F7C" w:rsidP="00643D77">
            <w:pPr>
              <w:ind w:left="-108" w:firstLine="392"/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Tota</w:t>
            </w: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l Value of the Claim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E862FC" w14:textId="37D05525" w:rsidR="009A7F7C" w:rsidRPr="009A7F7C" w:rsidRDefault="006744F7" w:rsidP="009A022E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 xml:space="preserve">    </w:t>
            </w:r>
            <w:r w:rsidR="009A022E" w:rsidRPr="00BF38BD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A022E" w:rsidRPr="00BF38BD">
              <w:rPr>
                <w:rFonts w:ascii="Arial" w:hAnsi="Arial" w:cs="Arial"/>
                <w:b/>
                <w:sz w:val="32"/>
                <w:szCs w:val="32"/>
              </w:rPr>
              <w:instrText xml:space="preserve"> FORMTEXT </w:instrText>
            </w:r>
            <w:r w:rsidR="009A022E" w:rsidRPr="00BF38BD">
              <w:rPr>
                <w:rFonts w:ascii="Arial" w:hAnsi="Arial" w:cs="Arial"/>
                <w:b/>
                <w:sz w:val="32"/>
                <w:szCs w:val="32"/>
              </w:rPr>
            </w:r>
            <w:r w:rsidR="009A022E" w:rsidRPr="00BF38BD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="009A022E" w:rsidRPr="00BF38BD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9A022E" w:rsidRPr="00BF38BD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9A022E" w:rsidRPr="00BF38BD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9A022E" w:rsidRPr="00BF38BD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9A022E" w:rsidRPr="00BF38BD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9A022E" w:rsidRPr="00BF38BD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</w:tc>
      </w:tr>
    </w:tbl>
    <w:p w14:paraId="6C5B809D" w14:textId="2D2DCAEC" w:rsidR="009A7F7C" w:rsidRPr="009A7F7C" w:rsidRDefault="009A7F7C" w:rsidP="004F202D">
      <w:pPr>
        <w:rPr>
          <w:rFonts w:asciiTheme="minorHAnsi" w:eastAsia="Arial Unicode MS" w:hAnsiTheme="minorHAnsi" w:cstheme="minorHAnsi"/>
          <w:sz w:val="32"/>
          <w:szCs w:val="32"/>
        </w:rPr>
      </w:pPr>
    </w:p>
    <w:p w14:paraId="0D61F08A" w14:textId="77777777" w:rsidR="009A7F7C" w:rsidRPr="009A7F7C" w:rsidRDefault="009A7F7C" w:rsidP="004F202D">
      <w:pPr>
        <w:rPr>
          <w:rFonts w:asciiTheme="minorHAnsi" w:eastAsia="Arial Unicode MS" w:hAnsiTheme="minorHAnsi" w:cstheme="minorHAnsi"/>
          <w:sz w:val="32"/>
          <w:szCs w:val="32"/>
        </w:rPr>
      </w:pPr>
    </w:p>
    <w:p w14:paraId="2F831BFD" w14:textId="53D57274" w:rsidR="009A7F7C" w:rsidRDefault="009A7F7C" w:rsidP="009A7F7C">
      <w:pPr>
        <w:jc w:val="center"/>
        <w:rPr>
          <w:rFonts w:asciiTheme="minorHAnsi" w:eastAsia="Arial Unicode MS" w:hAnsiTheme="minorHAnsi" w:cstheme="minorHAnsi"/>
          <w:sz w:val="32"/>
          <w:szCs w:val="32"/>
        </w:rPr>
      </w:pPr>
      <w:r w:rsidRPr="009A7F7C">
        <w:rPr>
          <w:rFonts w:asciiTheme="minorHAnsi" w:eastAsia="Arial Unicode MS" w:hAnsiTheme="minorHAnsi" w:cstheme="minorHAnsi"/>
          <w:sz w:val="32"/>
          <w:szCs w:val="32"/>
        </w:rPr>
        <w:t>Please fill in the breakdown of the claim on the following page</w:t>
      </w:r>
    </w:p>
    <w:p w14:paraId="2682D13E" w14:textId="6EED437F" w:rsidR="00F70390" w:rsidRPr="009A7F7C" w:rsidRDefault="00F70390" w:rsidP="009A7F7C">
      <w:pPr>
        <w:jc w:val="center"/>
        <w:rPr>
          <w:rFonts w:asciiTheme="minorHAnsi" w:eastAsia="Arial Unicode MS" w:hAnsiTheme="minorHAnsi" w:cstheme="minorHAnsi"/>
          <w:sz w:val="32"/>
          <w:szCs w:val="32"/>
        </w:rPr>
      </w:pPr>
      <w:r>
        <w:rPr>
          <w:rFonts w:asciiTheme="minorHAnsi" w:eastAsia="Arial Unicode MS" w:hAnsiTheme="minorHAnsi" w:cstheme="minorHAnsi"/>
          <w:sz w:val="32"/>
          <w:szCs w:val="32"/>
        </w:rPr>
        <w:t xml:space="preserve">Completed forms must be sent to the LETB – NOT invoice address above. </w:t>
      </w:r>
    </w:p>
    <w:p w14:paraId="494FEFE6" w14:textId="77777777" w:rsidR="009A7F7C" w:rsidRDefault="009A7F7C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227DDD7A" w14:textId="77777777" w:rsidR="00DA6333" w:rsidRPr="00162E5E" w:rsidRDefault="00DA6333" w:rsidP="00DA6333">
      <w:pPr>
        <w:rPr>
          <w:rFonts w:ascii="Calibri" w:hAnsi="Calibri"/>
          <w:b/>
        </w:rPr>
      </w:pPr>
      <w:r w:rsidRPr="00162E5E">
        <w:rPr>
          <w:rFonts w:ascii="Calibri" w:hAnsi="Calibri"/>
          <w:b/>
        </w:rPr>
        <w:lastRenderedPageBreak/>
        <w:t xml:space="preserve">DETAILS OF CLAIM (ALL CLAIMS MUST BE ACCOMPANIED BY RECEIPTS) </w:t>
      </w:r>
    </w:p>
    <w:p w14:paraId="51A6434C" w14:textId="5659AF9A" w:rsidR="00DA6333" w:rsidRPr="00F70390" w:rsidRDefault="00DA6333" w:rsidP="00DA6333">
      <w:pPr>
        <w:rPr>
          <w:rFonts w:ascii="Calibri" w:hAnsi="Calibri"/>
        </w:rPr>
      </w:pPr>
      <w:r w:rsidRPr="00F70390">
        <w:rPr>
          <w:rFonts w:ascii="Calibri" w:hAnsi="Calibri"/>
        </w:rPr>
        <w:t>Where there is no receipt a full written explanation must be attached.</w:t>
      </w:r>
    </w:p>
    <w:p w14:paraId="29DCEFED" w14:textId="7108EC12" w:rsidR="00E125E8" w:rsidRPr="00F70390" w:rsidRDefault="00E125E8" w:rsidP="00DA6333">
      <w:pPr>
        <w:rPr>
          <w:rFonts w:ascii="Calibri" w:hAnsi="Calibri"/>
        </w:rPr>
      </w:pPr>
      <w:r w:rsidRPr="00F70390">
        <w:rPr>
          <w:rFonts w:ascii="Calibri" w:hAnsi="Calibri"/>
        </w:rPr>
        <w:t>Mileage will be calculated using the quickest route.</w:t>
      </w:r>
    </w:p>
    <w:p w14:paraId="1BED1345" w14:textId="1F4359F2" w:rsidR="00E125E8" w:rsidRPr="00F70390" w:rsidRDefault="00E125E8" w:rsidP="00DA6333">
      <w:pPr>
        <w:rPr>
          <w:rFonts w:ascii="Arial Unicode MS" w:eastAsia="Arial Unicode MS" w:hAnsi="Arial Unicode MS" w:cs="Arial Unicode MS"/>
          <w:sz w:val="16"/>
          <w:szCs w:val="16"/>
        </w:rPr>
      </w:pPr>
      <w:r w:rsidRPr="00F70390">
        <w:rPr>
          <w:rFonts w:ascii="Calibri" w:hAnsi="Calibri"/>
        </w:rPr>
        <w:t>Passengers must be travelling to the same event and also entitled to reimbursement of travel expenses by the Deanery.</w:t>
      </w:r>
      <w:r w:rsidR="001B3441" w:rsidRPr="00F70390">
        <w:rPr>
          <w:rFonts w:ascii="Calibri" w:hAnsi="Calibri"/>
        </w:rPr>
        <w:t xml:space="preserve">  Passenger miles are reimbursed at 5</w:t>
      </w:r>
      <w:r w:rsidR="00F70390">
        <w:rPr>
          <w:rFonts w:ascii="Calibri" w:hAnsi="Calibri"/>
        </w:rPr>
        <w:t xml:space="preserve"> </w:t>
      </w:r>
      <w:r w:rsidR="001B3441" w:rsidRPr="00F70390">
        <w:rPr>
          <w:rFonts w:ascii="Calibri" w:hAnsi="Calibri"/>
        </w:rPr>
        <w:t>pence per mile per passenger.</w:t>
      </w:r>
    </w:p>
    <w:p w14:paraId="2C2CEB1E" w14:textId="77777777" w:rsidR="00E125E8" w:rsidRPr="00F70390" w:rsidRDefault="00E125E8" w:rsidP="00E125E8">
      <w:pPr>
        <w:rPr>
          <w:rFonts w:ascii="Calibri" w:hAnsi="Calibri"/>
        </w:rPr>
      </w:pPr>
      <w:r w:rsidRPr="00F70390">
        <w:rPr>
          <w:rFonts w:ascii="Calibri" w:hAnsi="Calibri"/>
        </w:rPr>
        <w:t xml:space="preserve">Please read the guidance notes you obtained along with this claim form very carefully.  </w:t>
      </w:r>
    </w:p>
    <w:p w14:paraId="28B3AD35" w14:textId="77777777" w:rsidR="00AD6FA2" w:rsidRDefault="00E125E8" w:rsidP="00AD6FA2">
      <w:pPr>
        <w:rPr>
          <w:rFonts w:ascii="Arial Unicode MS" w:eastAsia="Arial Unicode MS" w:hAnsi="Arial Unicode MS" w:cs="Arial Unicode MS"/>
          <w:b/>
        </w:rPr>
      </w:pPr>
      <w:r w:rsidRPr="00F70390">
        <w:rPr>
          <w:rFonts w:ascii="Calibri" w:hAnsi="Calibri"/>
        </w:rPr>
        <w:t>The Deanery reserves the right to reimburse the cheapest option wherever relevant.</w:t>
      </w:r>
      <w:r w:rsidR="00AD6FA2" w:rsidRPr="00AD6FA2">
        <w:rPr>
          <w:rFonts w:ascii="Arial Unicode MS" w:eastAsia="Arial Unicode MS" w:hAnsi="Arial Unicode MS" w:cs="Arial Unicode MS"/>
          <w:b/>
        </w:rPr>
        <w:t xml:space="preserve"> </w:t>
      </w:r>
    </w:p>
    <w:p w14:paraId="41893C13" w14:textId="1008939D" w:rsidR="00AD6FA2" w:rsidRPr="000513A2" w:rsidRDefault="00AD6FA2" w:rsidP="00AD6FA2">
      <w:pPr>
        <w:rPr>
          <w:rFonts w:ascii="Arial Unicode MS" w:eastAsia="Arial Unicode MS" w:hAnsi="Arial Unicode MS" w:cs="Arial Unicode MS"/>
          <w:b/>
        </w:rPr>
      </w:pPr>
      <w:r w:rsidRPr="000513A2">
        <w:rPr>
          <w:rFonts w:ascii="Arial Unicode MS" w:eastAsia="Arial Unicode MS" w:hAnsi="Arial Unicode MS" w:cs="Arial Unicode MS"/>
          <w:b/>
        </w:rPr>
        <w:t>Event</w:t>
      </w:r>
      <w:r>
        <w:rPr>
          <w:rFonts w:ascii="Arial Unicode MS" w:eastAsia="Arial Unicode MS" w:hAnsi="Arial Unicode MS" w:cs="Arial Unicode MS"/>
          <w:b/>
        </w:rPr>
        <w:t>/Activity</w:t>
      </w:r>
      <w:r w:rsidRPr="000513A2">
        <w:rPr>
          <w:rFonts w:ascii="Arial Unicode MS" w:eastAsia="Arial Unicode MS" w:hAnsi="Arial Unicode MS" w:cs="Arial Unicode MS"/>
          <w:b/>
        </w:rPr>
        <w:t xml:space="preserve"> Details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3118"/>
      </w:tblGrid>
      <w:tr w:rsidR="00AD6FA2" w14:paraId="4A290C35" w14:textId="77777777" w:rsidTr="002251E0">
        <w:trPr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8D26D5C" w14:textId="77777777" w:rsidR="00AD6FA2" w:rsidRPr="000513A2" w:rsidRDefault="00AD6FA2" w:rsidP="00FF6831">
            <w:pPr>
              <w:ind w:left="-284" w:firstLine="284"/>
              <w:rPr>
                <w:rFonts w:ascii="Arial" w:hAnsi="Arial" w:cs="Arial"/>
                <w:lang w:val="en-GB" w:eastAsia="en-GB"/>
              </w:rPr>
            </w:pPr>
            <w:r w:rsidRPr="000513A2">
              <w:rPr>
                <w:rFonts w:ascii="Arial" w:hAnsi="Arial" w:cs="Arial"/>
                <w:lang w:val="en-GB" w:eastAsia="en-GB"/>
              </w:rPr>
              <w:t>Description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BA2EB3" w14:textId="5B06187C" w:rsidR="00AD6FA2" w:rsidRDefault="00AD6FA2" w:rsidP="00FF683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9E5F6C" w14:textId="77777777" w:rsidR="00AD6FA2" w:rsidRPr="000513A2" w:rsidRDefault="00AD6FA2" w:rsidP="00FF6831">
            <w:pPr>
              <w:ind w:left="-284" w:firstLine="284"/>
              <w:rPr>
                <w:rFonts w:ascii="Arial" w:hAnsi="Arial" w:cs="Arial"/>
                <w:lang w:val="en-GB" w:eastAsia="en-GB"/>
              </w:rPr>
            </w:pPr>
            <w:r w:rsidRPr="000513A2">
              <w:rPr>
                <w:rFonts w:ascii="Arial" w:hAnsi="Arial" w:cs="Arial"/>
                <w:lang w:val="en-GB" w:eastAsia="en-GB"/>
              </w:rPr>
              <w:t>Start date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F7646" w14:textId="53190F48" w:rsidR="00AD6FA2" w:rsidRDefault="002251E0" w:rsidP="00FF683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D6FA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6FA2">
              <w:rPr>
                <w:rFonts w:ascii="Arial" w:hAnsi="Arial" w:cs="Arial"/>
                <w:b/>
              </w:rPr>
              <w:instrText xml:space="preserve"> FORMTEXT </w:instrText>
            </w:r>
            <w:r w:rsidR="00AD6FA2">
              <w:rPr>
                <w:rFonts w:ascii="Arial" w:hAnsi="Arial" w:cs="Arial"/>
                <w:b/>
              </w:rPr>
            </w:r>
            <w:r w:rsidR="00AD6FA2">
              <w:rPr>
                <w:rFonts w:ascii="Arial" w:hAnsi="Arial" w:cs="Arial"/>
                <w:b/>
              </w:rPr>
              <w:fldChar w:fldCharType="separate"/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D6FA2" w14:paraId="079FB928" w14:textId="77777777" w:rsidTr="002251E0">
        <w:trPr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3C6309C" w14:textId="77777777" w:rsidR="00AD6FA2" w:rsidRPr="000513A2" w:rsidRDefault="00AD6FA2" w:rsidP="00FF6831">
            <w:pPr>
              <w:ind w:left="-284" w:firstLine="284"/>
              <w:rPr>
                <w:rFonts w:ascii="Arial" w:hAnsi="Arial" w:cs="Arial"/>
                <w:lang w:val="en-GB" w:eastAsia="en-GB"/>
              </w:rPr>
            </w:pPr>
            <w:r w:rsidRPr="000513A2">
              <w:rPr>
                <w:rFonts w:ascii="Arial" w:hAnsi="Arial" w:cs="Arial"/>
                <w:lang w:val="en-GB" w:eastAsia="en-GB"/>
              </w:rPr>
              <w:t>Location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43A4F8" w14:textId="13E62624" w:rsidR="00AD6FA2" w:rsidRDefault="00AD6FA2" w:rsidP="00FF683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1C7ED6" w14:textId="77777777" w:rsidR="00AD6FA2" w:rsidRPr="000513A2" w:rsidRDefault="00AD6FA2" w:rsidP="00FF6831">
            <w:pPr>
              <w:ind w:left="-284" w:firstLine="284"/>
              <w:rPr>
                <w:rFonts w:ascii="Arial" w:hAnsi="Arial" w:cs="Arial"/>
                <w:lang w:val="en-GB" w:eastAsia="en-GB"/>
              </w:rPr>
            </w:pPr>
            <w:r w:rsidRPr="000513A2">
              <w:rPr>
                <w:rFonts w:ascii="Arial" w:hAnsi="Arial" w:cs="Arial"/>
                <w:lang w:val="en-GB" w:eastAsia="en-GB"/>
              </w:rPr>
              <w:t>End date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3A88D2" w14:textId="7D7D7888" w:rsidR="00AD6FA2" w:rsidRDefault="002251E0" w:rsidP="00590BD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D6FA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6FA2">
              <w:rPr>
                <w:rFonts w:ascii="Arial" w:hAnsi="Arial" w:cs="Arial"/>
                <w:b/>
              </w:rPr>
              <w:instrText xml:space="preserve"> FORMTEXT </w:instrText>
            </w:r>
            <w:r w:rsidR="00AD6FA2">
              <w:rPr>
                <w:rFonts w:ascii="Arial" w:hAnsi="Arial" w:cs="Arial"/>
                <w:b/>
              </w:rPr>
            </w:r>
            <w:r w:rsidR="00AD6FA2">
              <w:rPr>
                <w:rFonts w:ascii="Arial" w:hAnsi="Arial" w:cs="Arial"/>
                <w:b/>
              </w:rPr>
              <w:fldChar w:fldCharType="separate"/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  <w:noProof/>
              </w:rPr>
              <w:t> </w:t>
            </w:r>
            <w:r w:rsidR="00AD6FA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DC3A018" w14:textId="49B299BC" w:rsidR="00622707" w:rsidRPr="00DA6333" w:rsidRDefault="00DA6333" w:rsidP="004F202D">
      <w:pPr>
        <w:rPr>
          <w:rFonts w:ascii="Arial Unicode MS" w:eastAsia="Arial Unicode MS" w:hAnsi="Arial Unicode MS" w:cs="Arial Unicode MS"/>
          <w:b/>
        </w:rPr>
      </w:pPr>
      <w:r w:rsidRPr="00DA6333">
        <w:rPr>
          <w:rFonts w:ascii="Arial Unicode MS" w:eastAsia="Arial Unicode MS" w:hAnsi="Arial Unicode MS" w:cs="Arial Unicode MS"/>
          <w:b/>
        </w:rPr>
        <w:t>Travel and Subsistence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2041"/>
        <w:gridCol w:w="3119"/>
      </w:tblGrid>
      <w:tr w:rsidR="00DA6333" w14:paraId="446CCB38" w14:textId="77777777" w:rsidTr="002251E0">
        <w:trPr>
          <w:cantSplit/>
          <w:trHeight w:val="1701"/>
        </w:trPr>
        <w:tc>
          <w:tcPr>
            <w:tcW w:w="1951" w:type="dxa"/>
            <w:shd w:val="clear" w:color="auto" w:fill="D9D9D9" w:themeFill="background1" w:themeFillShade="D9"/>
          </w:tcPr>
          <w:p w14:paraId="1783797D" w14:textId="29D8653C" w:rsidR="00DA6333" w:rsidRPr="00DA6333" w:rsidRDefault="00DA6333" w:rsidP="00E125E8">
            <w:pPr>
              <w:rPr>
                <w:rFonts w:ascii="Arial" w:hAnsi="Arial" w:cs="Arial"/>
                <w:lang w:val="en-GB" w:eastAsia="en-GB"/>
              </w:rPr>
            </w:pPr>
            <w:r w:rsidRPr="00DA6333">
              <w:rPr>
                <w:rFonts w:ascii="Arial" w:hAnsi="Arial" w:cs="Arial"/>
                <w:lang w:val="en-GB" w:eastAsia="en-GB"/>
              </w:rPr>
              <w:t>Start location</w:t>
            </w:r>
          </w:p>
          <w:p w14:paraId="59F493EB" w14:textId="4FCB2EFC" w:rsidR="00DA6333" w:rsidRDefault="00DA6333" w:rsidP="00E125E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lang w:val="en-GB" w:eastAsia="en-GB"/>
              </w:rPr>
              <w:t>Include</w:t>
            </w:r>
            <w:r w:rsidRPr="00DA6333">
              <w:rPr>
                <w:rFonts w:ascii="Arial" w:hAnsi="Arial" w:cs="Arial"/>
                <w:lang w:val="en-GB" w:eastAsia="en-GB"/>
              </w:rPr>
              <w:t xml:space="preserve"> postcode</w:t>
            </w:r>
          </w:p>
        </w:tc>
        <w:tc>
          <w:tcPr>
            <w:tcW w:w="3260" w:type="dxa"/>
            <w:shd w:val="clear" w:color="auto" w:fill="auto"/>
          </w:tcPr>
          <w:p w14:paraId="16DB7A9C" w14:textId="7F51E56D" w:rsidR="00DA6333" w:rsidRDefault="00FE5A2E" w:rsidP="00E125E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28CA0323" w14:textId="77777777" w:rsidR="00DA6333" w:rsidRPr="00DA6333" w:rsidRDefault="00DA6333" w:rsidP="00E125E8">
            <w:pPr>
              <w:ind w:left="-284" w:firstLine="284"/>
              <w:rPr>
                <w:rFonts w:ascii="Arial" w:hAnsi="Arial" w:cs="Arial"/>
                <w:lang w:val="en-GB" w:eastAsia="en-GB"/>
              </w:rPr>
            </w:pPr>
            <w:r w:rsidRPr="00DA6333">
              <w:rPr>
                <w:rFonts w:ascii="Arial" w:hAnsi="Arial" w:cs="Arial"/>
                <w:lang w:val="en-GB" w:eastAsia="en-GB"/>
              </w:rPr>
              <w:t>Finish location</w:t>
            </w:r>
          </w:p>
          <w:p w14:paraId="7CFB7D26" w14:textId="54AEC512" w:rsidR="00DA6333" w:rsidRPr="00DA6333" w:rsidRDefault="00DA6333" w:rsidP="00E125E8">
            <w:pPr>
              <w:ind w:left="-284" w:firstLine="284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Incl</w:t>
            </w:r>
            <w:r w:rsidRPr="00DA6333">
              <w:rPr>
                <w:rFonts w:ascii="Arial" w:hAnsi="Arial" w:cs="Arial"/>
                <w:lang w:val="en-GB" w:eastAsia="en-GB"/>
              </w:rPr>
              <w:t xml:space="preserve"> postcode</w:t>
            </w:r>
          </w:p>
        </w:tc>
        <w:tc>
          <w:tcPr>
            <w:tcW w:w="3119" w:type="dxa"/>
            <w:shd w:val="clear" w:color="auto" w:fill="auto"/>
          </w:tcPr>
          <w:p w14:paraId="56FD09C6" w14:textId="4D1B6F18" w:rsidR="00DA6333" w:rsidRDefault="00DA6333" w:rsidP="00E125E8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A6333" w14:paraId="2447EAD3" w14:textId="77777777" w:rsidTr="002251E0">
        <w:trPr>
          <w:cantSplit/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4CEE1B4" w14:textId="6FB5A655" w:rsidR="00DA6333" w:rsidRPr="00E125E8" w:rsidRDefault="00E125E8" w:rsidP="00DA6333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Public Transport</w:t>
            </w:r>
          </w:p>
          <w:p w14:paraId="1CBCF877" w14:textId="26BAF2F5" w:rsidR="00E125E8" w:rsidRPr="00E125E8" w:rsidRDefault="00E125E8" w:rsidP="00DA6333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Mode of travel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94ADE5" w14:textId="03DB8934" w:rsidR="00DA6333" w:rsidRDefault="00FE5A2E" w:rsidP="00DA633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1ADFFAAB" w14:textId="4D445FEA" w:rsidR="00E125E8" w:rsidRPr="00C22D16" w:rsidRDefault="00E125E8" w:rsidP="00DA6333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Amount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A028BF" w14:textId="2869E70F" w:rsidR="00DA6333" w:rsidRDefault="00E125E8" w:rsidP="009A022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 xml:space="preserve"> </w:t>
            </w:r>
            <w:r w:rsidR="009A02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A022E">
              <w:rPr>
                <w:rFonts w:ascii="Arial" w:hAnsi="Arial" w:cs="Arial"/>
                <w:b/>
              </w:rPr>
              <w:instrText xml:space="preserve"> FORMTEXT </w:instrText>
            </w:r>
            <w:r w:rsidR="009A022E">
              <w:rPr>
                <w:rFonts w:ascii="Arial" w:hAnsi="Arial" w:cs="Arial"/>
                <w:b/>
              </w:rPr>
            </w:r>
            <w:r w:rsidR="009A022E">
              <w:rPr>
                <w:rFonts w:ascii="Arial" w:hAnsi="Arial" w:cs="Arial"/>
                <w:b/>
              </w:rPr>
              <w:fldChar w:fldCharType="separate"/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</w:tc>
      </w:tr>
      <w:tr w:rsidR="00E125E8" w14:paraId="31745E75" w14:textId="77777777" w:rsidTr="002251E0">
        <w:trPr>
          <w:cantSplit/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F9A737A" w14:textId="534CD3E1" w:rsidR="00E125E8" w:rsidRPr="00E125E8" w:rsidRDefault="00E125E8" w:rsidP="00DA6333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Private Transport</w:t>
            </w:r>
          </w:p>
          <w:p w14:paraId="76086668" w14:textId="4569404B" w:rsidR="00E125E8" w:rsidRPr="00E125E8" w:rsidRDefault="00E125E8" w:rsidP="00DA6333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Number of Miles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4DA81B" w14:textId="1069396D" w:rsidR="00E125E8" w:rsidRDefault="00E125E8" w:rsidP="002D32F9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FF6831">
              <w:rPr>
                <w:rFonts w:ascii="Arial" w:hAnsi="Arial" w:cs="Arial"/>
                <w:b/>
              </w:rPr>
              <w:t xml:space="preserve">   </w:t>
            </w:r>
            <w:r w:rsidR="002D32F9">
              <w:rPr>
                <w:rFonts w:ascii="Arial" w:hAnsi="Arial" w:cs="Arial"/>
                <w:b/>
              </w:rPr>
              <w:t xml:space="preserve">@  </w:t>
            </w:r>
            <w:r w:rsidR="002D32F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D32F9">
              <w:rPr>
                <w:rFonts w:ascii="Arial" w:hAnsi="Arial" w:cs="Arial"/>
                <w:b/>
              </w:rPr>
              <w:instrText xml:space="preserve"> FORMTEXT </w:instrText>
            </w:r>
            <w:r w:rsidR="002D32F9">
              <w:rPr>
                <w:rFonts w:ascii="Arial" w:hAnsi="Arial" w:cs="Arial"/>
                <w:b/>
              </w:rPr>
            </w:r>
            <w:r w:rsidR="002D32F9">
              <w:rPr>
                <w:rFonts w:ascii="Arial" w:hAnsi="Arial" w:cs="Arial"/>
                <w:b/>
              </w:rPr>
              <w:fldChar w:fldCharType="separate"/>
            </w:r>
            <w:r w:rsidR="002D32F9">
              <w:rPr>
                <w:rFonts w:ascii="Arial" w:hAnsi="Arial" w:cs="Arial"/>
                <w:b/>
                <w:noProof/>
              </w:rPr>
              <w:t> </w:t>
            </w:r>
            <w:r w:rsidR="002D32F9">
              <w:rPr>
                <w:rFonts w:ascii="Arial" w:hAnsi="Arial" w:cs="Arial"/>
                <w:b/>
                <w:noProof/>
              </w:rPr>
              <w:t> </w:t>
            </w:r>
            <w:r w:rsidR="002D32F9">
              <w:rPr>
                <w:rFonts w:ascii="Arial" w:hAnsi="Arial" w:cs="Arial"/>
                <w:b/>
                <w:noProof/>
              </w:rPr>
              <w:t> </w:t>
            </w:r>
            <w:r w:rsidR="002D32F9">
              <w:rPr>
                <w:rFonts w:ascii="Arial" w:hAnsi="Arial" w:cs="Arial"/>
                <w:b/>
                <w:noProof/>
              </w:rPr>
              <w:t> </w:t>
            </w:r>
            <w:r w:rsidR="002D32F9">
              <w:rPr>
                <w:rFonts w:ascii="Arial" w:hAnsi="Arial" w:cs="Arial"/>
                <w:b/>
                <w:noProof/>
              </w:rPr>
              <w:t> </w:t>
            </w:r>
            <w:r w:rsidR="002D32F9">
              <w:rPr>
                <w:rFonts w:ascii="Arial" w:hAnsi="Arial" w:cs="Arial"/>
                <w:b/>
              </w:rPr>
              <w:fldChar w:fldCharType="end"/>
            </w:r>
            <w:r w:rsidR="002D32F9">
              <w:rPr>
                <w:rFonts w:ascii="Arial" w:hAnsi="Arial" w:cs="Arial"/>
                <w:b/>
              </w:rPr>
              <w:t xml:space="preserve"> </w:t>
            </w:r>
            <w:r w:rsidR="00FF6831">
              <w:rPr>
                <w:rFonts w:ascii="Arial" w:hAnsi="Arial" w:cs="Arial"/>
                <w:b/>
              </w:rPr>
              <w:t>per mile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2D36E542" w14:textId="33B64FD3" w:rsidR="00E125E8" w:rsidRPr="00E125E8" w:rsidRDefault="00E125E8" w:rsidP="00DA6333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Amount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05D976" w14:textId="52E66E07" w:rsidR="00E125E8" w:rsidRDefault="001B3441" w:rsidP="00FF683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 xml:space="preserve"> </w:t>
            </w:r>
            <w:r w:rsidR="009A02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A022E">
              <w:rPr>
                <w:rFonts w:ascii="Arial" w:hAnsi="Arial" w:cs="Arial"/>
                <w:b/>
              </w:rPr>
              <w:instrText xml:space="preserve"> FORMTEXT </w:instrText>
            </w:r>
            <w:r w:rsidR="009A022E">
              <w:rPr>
                <w:rFonts w:ascii="Arial" w:hAnsi="Arial" w:cs="Arial"/>
                <w:b/>
              </w:rPr>
            </w:r>
            <w:r w:rsidR="009A022E">
              <w:rPr>
                <w:rFonts w:ascii="Arial" w:hAnsi="Arial" w:cs="Arial"/>
                <w:b/>
              </w:rPr>
              <w:fldChar w:fldCharType="separate"/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</w:tc>
      </w:tr>
      <w:tr w:rsidR="00FF6831" w14:paraId="3223BADB" w14:textId="77777777" w:rsidTr="00FF6831">
        <w:trPr>
          <w:cantSplit/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107C4DD" w14:textId="0646EA4C" w:rsidR="00FF6831" w:rsidRPr="00E125E8" w:rsidRDefault="00FF6831" w:rsidP="00DA6333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Passenger Name</w:t>
            </w:r>
          </w:p>
        </w:tc>
        <w:tc>
          <w:tcPr>
            <w:tcW w:w="8420" w:type="dxa"/>
            <w:gridSpan w:val="3"/>
            <w:shd w:val="clear" w:color="auto" w:fill="auto"/>
            <w:vAlign w:val="center"/>
          </w:tcPr>
          <w:p w14:paraId="3CD42888" w14:textId="1FCC3119" w:rsidR="00FF6831" w:rsidRPr="009A7F7C" w:rsidRDefault="00FF6831" w:rsidP="00FF6831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F6831" w14:paraId="6EF41210" w14:textId="77777777" w:rsidTr="002251E0">
        <w:trPr>
          <w:cantSplit/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944CAFA" w14:textId="045D18A6" w:rsidR="00FF6831" w:rsidRPr="00E125E8" w:rsidRDefault="00FF6831" w:rsidP="00FF6831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Passenger</w:t>
            </w:r>
          </w:p>
          <w:p w14:paraId="02E7AAD8" w14:textId="1F2B99EF" w:rsidR="00FF6831" w:rsidRDefault="00FF6831" w:rsidP="00FF6831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Number of Miles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91CA82" w14:textId="591ACC63" w:rsidR="00FF6831" w:rsidRPr="009A7F7C" w:rsidRDefault="00FF6831" w:rsidP="00FF6831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0.05 per mile</w:t>
            </w:r>
            <w:r w:rsidR="00F24AB5">
              <w:rPr>
                <w:rFonts w:ascii="Arial" w:hAnsi="Arial" w:cs="Arial"/>
                <w:b/>
              </w:rPr>
              <w:t xml:space="preserve"> each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50128CE2" w14:textId="4E185F4B" w:rsidR="00FF6831" w:rsidRDefault="00FF6831" w:rsidP="00DA6333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Amount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B398A6" w14:textId="44A0422E" w:rsidR="00FF6831" w:rsidRPr="009A7F7C" w:rsidRDefault="00FF6831" w:rsidP="009A022E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</w:tc>
      </w:tr>
      <w:tr w:rsidR="00FF6831" w14:paraId="0597D0D2" w14:textId="77777777" w:rsidTr="002251E0">
        <w:trPr>
          <w:cantSplit/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DA6AC9E" w14:textId="1B71029D" w:rsidR="00FF6831" w:rsidRDefault="00FF6831" w:rsidP="00DA6333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Accom</w:t>
            </w:r>
            <w:r w:rsidR="00F61E71">
              <w:rPr>
                <w:rFonts w:ascii="Arial" w:hAnsi="Arial" w:cs="Arial"/>
                <w:lang w:val="en-GB" w:eastAsia="en-GB"/>
              </w:rPr>
              <w:t>m</w:t>
            </w:r>
            <w:r>
              <w:rPr>
                <w:rFonts w:ascii="Arial" w:hAnsi="Arial" w:cs="Arial"/>
                <w:lang w:val="en-GB" w:eastAsia="en-GB"/>
              </w:rPr>
              <w:t>odation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3921F6" w14:textId="798D63CA" w:rsidR="00FF6831" w:rsidRDefault="00FF6831" w:rsidP="00590BDA">
            <w:pPr>
              <w:rPr>
                <w:rFonts w:ascii="Arial" w:hAnsi="Arial" w:cs="Arial"/>
                <w:b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0"/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60D897E2" w14:textId="31659F5C" w:rsidR="00FF6831" w:rsidRDefault="00FF6831" w:rsidP="00DA6333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Meal Expenditure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4797CF" w14:textId="3F389A8A" w:rsidR="00FF6831" w:rsidRDefault="00FF6831" w:rsidP="009A022E">
            <w:pPr>
              <w:rPr>
                <w:rFonts w:ascii="Arial" w:hAnsi="Arial" w:cs="Arial"/>
                <w:b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</w:tc>
      </w:tr>
    </w:tbl>
    <w:p w14:paraId="3B0B5D47" w14:textId="4984A5AA" w:rsidR="00622707" w:rsidRPr="001B3441" w:rsidRDefault="001B3441" w:rsidP="004F202D">
      <w:pPr>
        <w:rPr>
          <w:rFonts w:ascii="Arial Unicode MS" w:eastAsia="Arial Unicode MS" w:hAnsi="Arial Unicode MS" w:cs="Arial Unicode MS"/>
          <w:b/>
        </w:rPr>
      </w:pPr>
      <w:r w:rsidRPr="001B3441">
        <w:rPr>
          <w:rFonts w:ascii="Arial Unicode MS" w:eastAsia="Arial Unicode MS" w:hAnsi="Arial Unicode MS" w:cs="Arial Unicode MS"/>
          <w:b/>
        </w:rPr>
        <w:t>Other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2041"/>
        <w:gridCol w:w="3119"/>
      </w:tblGrid>
      <w:tr w:rsidR="001B3441" w14:paraId="7AADD5EB" w14:textId="77777777" w:rsidTr="002251E0">
        <w:trPr>
          <w:cantSplit/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6FD207F" w14:textId="46B7A953" w:rsidR="001B3441" w:rsidRPr="00E125E8" w:rsidRDefault="001B3441" w:rsidP="001B3441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Please Specify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491A2" w14:textId="1566931B" w:rsidR="001B3441" w:rsidRDefault="00FE5A2E" w:rsidP="001B344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22A69F50" w14:textId="1C542454" w:rsidR="001B3441" w:rsidRPr="00C22D16" w:rsidRDefault="001B3441" w:rsidP="001B3441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Amount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3A8FDC" w14:textId="0F1BE08B" w:rsidR="001B3441" w:rsidRDefault="001B3441" w:rsidP="00590BD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 xml:space="preserve"> </w:t>
            </w:r>
            <w:r w:rsidR="009A02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A022E">
              <w:rPr>
                <w:rFonts w:ascii="Arial" w:hAnsi="Arial" w:cs="Arial"/>
                <w:b/>
              </w:rPr>
              <w:instrText xml:space="preserve"> FORMTEXT </w:instrText>
            </w:r>
            <w:r w:rsidR="009A022E">
              <w:rPr>
                <w:rFonts w:ascii="Arial" w:hAnsi="Arial" w:cs="Arial"/>
                <w:b/>
              </w:rPr>
            </w:r>
            <w:r w:rsidR="009A022E">
              <w:rPr>
                <w:rFonts w:ascii="Arial" w:hAnsi="Arial" w:cs="Arial"/>
                <w:b/>
              </w:rPr>
              <w:fldChar w:fldCharType="separate"/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  <w:noProof/>
              </w:rPr>
              <w:t> </w:t>
            </w:r>
            <w:r w:rsidR="009A022E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</w:tc>
      </w:tr>
      <w:tr w:rsidR="001B3441" w14:paraId="1775BA3C" w14:textId="77777777" w:rsidTr="002251E0">
        <w:trPr>
          <w:cantSplit/>
          <w:trHeight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401BA04" w14:textId="1722DDB3" w:rsidR="001B3441" w:rsidRPr="00E125E8" w:rsidRDefault="001B3441" w:rsidP="00F70390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Resource Backfill</w:t>
            </w:r>
            <w:r w:rsidR="00F70390">
              <w:rPr>
                <w:rFonts w:ascii="Arial" w:hAnsi="Arial" w:cs="Arial"/>
                <w:lang w:val="en-GB" w:eastAsia="en-GB"/>
              </w:rPr>
              <w:t>/Course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A09CA" w14:textId="3F5D5E90" w:rsidR="001B3441" w:rsidRDefault="00FE5A2E" w:rsidP="00590BD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50665828" w14:textId="5FD99482" w:rsidR="001B3441" w:rsidRPr="00E125E8" w:rsidRDefault="001B3441" w:rsidP="001B3441">
            <w:pPr>
              <w:rPr>
                <w:rFonts w:ascii="Arial" w:hAnsi="Arial" w:cs="Arial"/>
                <w:lang w:val="en-GB" w:eastAsia="en-GB"/>
              </w:rPr>
            </w:pPr>
            <w:r w:rsidRPr="00E125E8">
              <w:rPr>
                <w:rFonts w:ascii="Arial" w:hAnsi="Arial" w:cs="Arial"/>
                <w:lang w:val="en-GB" w:eastAsia="en-GB"/>
              </w:rPr>
              <w:t>Amount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50E534" w14:textId="1F5B9A69" w:rsidR="001B3441" w:rsidRDefault="001B3441" w:rsidP="00590BD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 xml:space="preserve"> </w:t>
            </w:r>
            <w:r w:rsidR="009A022E" w:rsidRPr="00BD2DE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A022E" w:rsidRPr="00BD2DE1">
              <w:rPr>
                <w:rFonts w:ascii="Arial" w:hAnsi="Arial" w:cs="Arial"/>
                <w:b/>
              </w:rPr>
              <w:instrText xml:space="preserve"> FORMTEXT </w:instrText>
            </w:r>
            <w:r w:rsidR="009A022E" w:rsidRPr="00BD2DE1">
              <w:rPr>
                <w:rFonts w:ascii="Arial" w:hAnsi="Arial" w:cs="Arial"/>
                <w:b/>
              </w:rPr>
            </w:r>
            <w:r w:rsidR="009A022E" w:rsidRPr="00BD2DE1">
              <w:rPr>
                <w:rFonts w:ascii="Arial" w:hAnsi="Arial" w:cs="Arial"/>
                <w:b/>
              </w:rPr>
              <w:fldChar w:fldCharType="separate"/>
            </w:r>
            <w:r w:rsidR="009A022E" w:rsidRPr="00BD2DE1">
              <w:rPr>
                <w:rFonts w:ascii="Arial" w:hAnsi="Arial" w:cs="Arial"/>
                <w:b/>
                <w:noProof/>
              </w:rPr>
              <w:t> </w:t>
            </w:r>
            <w:r w:rsidR="009A022E" w:rsidRPr="00BD2DE1">
              <w:rPr>
                <w:rFonts w:ascii="Arial" w:hAnsi="Arial" w:cs="Arial"/>
                <w:b/>
                <w:noProof/>
              </w:rPr>
              <w:t> </w:t>
            </w:r>
            <w:r w:rsidR="009A022E" w:rsidRPr="00BD2DE1">
              <w:rPr>
                <w:rFonts w:ascii="Arial" w:hAnsi="Arial" w:cs="Arial"/>
                <w:b/>
                <w:noProof/>
              </w:rPr>
              <w:t> </w:t>
            </w:r>
            <w:r w:rsidR="009A022E" w:rsidRPr="00BD2DE1">
              <w:rPr>
                <w:rFonts w:ascii="Arial" w:hAnsi="Arial" w:cs="Arial"/>
                <w:b/>
                <w:noProof/>
              </w:rPr>
              <w:t> </w:t>
            </w:r>
            <w:r w:rsidR="009A022E" w:rsidRPr="00BD2DE1">
              <w:rPr>
                <w:rFonts w:ascii="Arial" w:hAnsi="Arial" w:cs="Arial"/>
                <w:b/>
                <w:noProof/>
              </w:rPr>
              <w:t> </w:t>
            </w:r>
            <w:r w:rsidR="009A022E" w:rsidRPr="00BD2DE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</w:p>
        </w:tc>
      </w:tr>
    </w:tbl>
    <w:p w14:paraId="13419B7A" w14:textId="77777777" w:rsidR="001B3441" w:rsidRPr="009A7F7C" w:rsidRDefault="001B3441" w:rsidP="00F70390">
      <w:pPr>
        <w:rPr>
          <w:rFonts w:asciiTheme="minorHAnsi" w:eastAsia="Arial Unicode MS" w:hAnsiTheme="minorHAnsi" w:cstheme="minorHAnsi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D5E47" w:rsidRPr="009906A6" w14:paraId="4C826223" w14:textId="77777777" w:rsidTr="00590BDA">
        <w:trPr>
          <w:trHeight w:val="52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14:paraId="74DC3DCB" w14:textId="059556B9" w:rsidR="009D5E47" w:rsidRPr="00590BDA" w:rsidRDefault="009D5E47" w:rsidP="00590BDA">
            <w:pPr>
              <w:pStyle w:val="thankyou"/>
            </w:pPr>
            <w:r w:rsidRPr="00590BDA">
              <w:t xml:space="preserve">Claimant Declaration: I declare that the expenses claimed hereunder were necessarily incurred by me in attending the above event and </w:t>
            </w:r>
            <w:proofErr w:type="gramStart"/>
            <w:r w:rsidRPr="00590BDA">
              <w:t>are</w:t>
            </w:r>
            <w:proofErr w:type="gramEnd"/>
            <w:r w:rsidRPr="00590BDA">
              <w:t xml:space="preserve"> in accordance with the conditions governing the payment of travelling expenses attached. I understand that any fees are paid gross and that I am responsible, where appropriate, for declaring this income for tax purposes.</w:t>
            </w:r>
          </w:p>
          <w:p w14:paraId="68EEE1F2" w14:textId="77777777" w:rsidR="00590BDA" w:rsidRPr="009A022E" w:rsidRDefault="00590BDA" w:rsidP="00590BDA">
            <w:pPr>
              <w:pStyle w:val="thankyou"/>
            </w:pPr>
            <w:r w:rsidRPr="009A022E">
              <w:t>Name:</w:t>
            </w:r>
          </w:p>
          <w:p w14:paraId="3E7EEBBE" w14:textId="77777777" w:rsidR="00F70390" w:rsidRPr="00590BDA" w:rsidRDefault="00F70390" w:rsidP="00590BDA">
            <w:pPr>
              <w:pStyle w:val="thankyou"/>
            </w:pPr>
          </w:p>
          <w:p w14:paraId="6C1DC102" w14:textId="2626A32E" w:rsidR="009A7F7C" w:rsidRPr="00590BDA" w:rsidRDefault="009D5E47" w:rsidP="00590BDA">
            <w:pPr>
              <w:pStyle w:val="thankyou"/>
            </w:pPr>
            <w:r w:rsidRPr="00590BDA">
              <w:t>Signed:                                                                                                                    Date:</w:t>
            </w:r>
          </w:p>
        </w:tc>
      </w:tr>
      <w:tr w:rsidR="009D5E47" w:rsidRPr="00D924DA" w14:paraId="45EB120D" w14:textId="77777777" w:rsidTr="00C22D16">
        <w:trPr>
          <w:trHeight w:val="14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2512" w14:textId="3A30034E" w:rsidR="009D5E47" w:rsidRPr="009A022E" w:rsidRDefault="009D5E47" w:rsidP="00590BDA">
            <w:pPr>
              <w:pStyle w:val="thankyou"/>
            </w:pPr>
            <w:r w:rsidRPr="009A022E">
              <w:t xml:space="preserve">Certification of Attendance: I have checked this claim and am satisfied that the claimant attended the event according to the information given and that the Total claimed is correct. </w:t>
            </w:r>
          </w:p>
          <w:p w14:paraId="40D60563" w14:textId="5EFB95EF" w:rsidR="009D5E47" w:rsidRPr="009A022E" w:rsidRDefault="009D5E47" w:rsidP="00590BDA">
            <w:pPr>
              <w:pStyle w:val="thankyou"/>
            </w:pPr>
            <w:r w:rsidRPr="009A022E">
              <w:t>Name:</w:t>
            </w:r>
          </w:p>
          <w:p w14:paraId="75DE67A9" w14:textId="77777777" w:rsidR="00F70390" w:rsidRPr="009A022E" w:rsidRDefault="00F70390" w:rsidP="00590BDA">
            <w:pPr>
              <w:pStyle w:val="thankyou"/>
            </w:pPr>
          </w:p>
          <w:p w14:paraId="126849FC" w14:textId="703BBAEC" w:rsidR="009D5E47" w:rsidRPr="009A022E" w:rsidRDefault="009D5E47" w:rsidP="00590BDA">
            <w:pPr>
              <w:pStyle w:val="thankyou"/>
            </w:pPr>
            <w:r w:rsidRPr="009A022E">
              <w:t>Signed:                                                                                                                    Date:</w:t>
            </w:r>
          </w:p>
        </w:tc>
      </w:tr>
    </w:tbl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D5E47" w14:paraId="65AFAD50" w14:textId="77777777" w:rsidTr="00C22D16">
        <w:trPr>
          <w:trHeight w:val="1674"/>
        </w:trPr>
        <w:tc>
          <w:tcPr>
            <w:tcW w:w="10456" w:type="dxa"/>
          </w:tcPr>
          <w:p w14:paraId="59A409B5" w14:textId="77777777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9D5E47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Authorised By</w:t>
            </w:r>
          </w:p>
          <w:p w14:paraId="0515596C" w14:textId="77777777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1F143098" w14:textId="77777777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</w:p>
          <w:p w14:paraId="641A7291" w14:textId="77777777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495BB42C" w14:textId="2E0B36E8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Position:</w:t>
            </w:r>
          </w:p>
          <w:p w14:paraId="5E1BD1C7" w14:textId="77777777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2B1EE073" w14:textId="79DE9810" w:rsidR="009D5E47" w:rsidRDefault="001B3742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De</w:t>
            </w:r>
            <w:r w:rsidR="009D5E47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</w:t>
            </w:r>
            <w:r w:rsidR="009D5E47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rtment:</w:t>
            </w:r>
          </w:p>
          <w:p w14:paraId="7F462A49" w14:textId="77777777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41D121B7" w14:textId="0F07323D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</w:p>
          <w:p w14:paraId="5C7E5D28" w14:textId="77777777"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6391A68F" w14:textId="688142C4" w:rsidR="009D5E47" w:rsidRPr="009A7F7C" w:rsidRDefault="009D5E47" w:rsidP="0062270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Signed:             </w:t>
            </w:r>
            <w:r w:rsidR="009A7F7C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</w:t>
            </w:r>
            <w:r w:rsidR="009A7F7C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Date:     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</w:t>
            </w:r>
          </w:p>
        </w:tc>
      </w:tr>
    </w:tbl>
    <w:p w14:paraId="32F095A5" w14:textId="77777777" w:rsidR="009D5E47" w:rsidRPr="009D5E47" w:rsidRDefault="009D5E47" w:rsidP="00AD6FA2">
      <w:pPr>
        <w:tabs>
          <w:tab w:val="left" w:pos="1740"/>
        </w:tabs>
        <w:rPr>
          <w:lang w:val="en-GB" w:eastAsia="en-GB"/>
        </w:rPr>
      </w:pPr>
    </w:p>
    <w:sectPr w:rsidR="009D5E47" w:rsidRPr="009D5E47" w:rsidSect="00986F0D">
      <w:type w:val="continuous"/>
      <w:pgSz w:w="12240" w:h="15840"/>
      <w:pgMar w:top="284" w:right="758" w:bottom="28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C93CA" w14:textId="77777777" w:rsidR="00FF6831" w:rsidRDefault="00FF6831" w:rsidP="00B73EC3">
      <w:r>
        <w:separator/>
      </w:r>
    </w:p>
  </w:endnote>
  <w:endnote w:type="continuationSeparator" w:id="0">
    <w:p w14:paraId="2AC2699F" w14:textId="77777777" w:rsidR="00FF6831" w:rsidRDefault="00FF6831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C8832" w14:textId="77777777" w:rsidR="00FF6831" w:rsidRDefault="00FF6831" w:rsidP="00B73EC3">
      <w:r>
        <w:separator/>
      </w:r>
    </w:p>
  </w:footnote>
  <w:footnote w:type="continuationSeparator" w:id="0">
    <w:p w14:paraId="4B3C6C57" w14:textId="77777777" w:rsidR="00FF6831" w:rsidRDefault="00FF6831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6"/>
    <w:rsid w:val="00001876"/>
    <w:rsid w:val="00010191"/>
    <w:rsid w:val="0001623E"/>
    <w:rsid w:val="00041DDF"/>
    <w:rsid w:val="000513A2"/>
    <w:rsid w:val="00085E22"/>
    <w:rsid w:val="000C52A2"/>
    <w:rsid w:val="000E042A"/>
    <w:rsid w:val="000F6B47"/>
    <w:rsid w:val="000F7D4F"/>
    <w:rsid w:val="0012305F"/>
    <w:rsid w:val="00140EA0"/>
    <w:rsid w:val="00162E5E"/>
    <w:rsid w:val="001775DD"/>
    <w:rsid w:val="001A50A0"/>
    <w:rsid w:val="001B3441"/>
    <w:rsid w:val="001B3742"/>
    <w:rsid w:val="001B6647"/>
    <w:rsid w:val="001B6E02"/>
    <w:rsid w:val="001C792B"/>
    <w:rsid w:val="00202E66"/>
    <w:rsid w:val="002251E0"/>
    <w:rsid w:val="002259B8"/>
    <w:rsid w:val="00254F01"/>
    <w:rsid w:val="00276D8C"/>
    <w:rsid w:val="002945E3"/>
    <w:rsid w:val="002C1AC2"/>
    <w:rsid w:val="002D32F9"/>
    <w:rsid w:val="002F6035"/>
    <w:rsid w:val="00311C97"/>
    <w:rsid w:val="00393989"/>
    <w:rsid w:val="003D5D61"/>
    <w:rsid w:val="003E73F6"/>
    <w:rsid w:val="003F2EC4"/>
    <w:rsid w:val="003F5B4D"/>
    <w:rsid w:val="00416F1F"/>
    <w:rsid w:val="00426936"/>
    <w:rsid w:val="0045588D"/>
    <w:rsid w:val="0046281F"/>
    <w:rsid w:val="00491E5A"/>
    <w:rsid w:val="00495752"/>
    <w:rsid w:val="004F202D"/>
    <w:rsid w:val="00505A54"/>
    <w:rsid w:val="00513D12"/>
    <w:rsid w:val="005209B5"/>
    <w:rsid w:val="00530D55"/>
    <w:rsid w:val="005862F2"/>
    <w:rsid w:val="00590BDA"/>
    <w:rsid w:val="00593543"/>
    <w:rsid w:val="005D4EF2"/>
    <w:rsid w:val="005D5564"/>
    <w:rsid w:val="005F4748"/>
    <w:rsid w:val="00622707"/>
    <w:rsid w:val="00626600"/>
    <w:rsid w:val="00640595"/>
    <w:rsid w:val="00643D77"/>
    <w:rsid w:val="006744F7"/>
    <w:rsid w:val="0067665D"/>
    <w:rsid w:val="006D31F9"/>
    <w:rsid w:val="006D7836"/>
    <w:rsid w:val="006E6001"/>
    <w:rsid w:val="00704C33"/>
    <w:rsid w:val="0073296F"/>
    <w:rsid w:val="00765065"/>
    <w:rsid w:val="00791F7C"/>
    <w:rsid w:val="007B38EB"/>
    <w:rsid w:val="007C541C"/>
    <w:rsid w:val="008352BD"/>
    <w:rsid w:val="00853451"/>
    <w:rsid w:val="0087549B"/>
    <w:rsid w:val="008A057F"/>
    <w:rsid w:val="008C5A0E"/>
    <w:rsid w:val="008E34BA"/>
    <w:rsid w:val="008E45DF"/>
    <w:rsid w:val="00924608"/>
    <w:rsid w:val="009408E3"/>
    <w:rsid w:val="00986F0D"/>
    <w:rsid w:val="009906A6"/>
    <w:rsid w:val="009975FC"/>
    <w:rsid w:val="009A022E"/>
    <w:rsid w:val="009A7F7C"/>
    <w:rsid w:val="009D17A3"/>
    <w:rsid w:val="009D4093"/>
    <w:rsid w:val="009D5E47"/>
    <w:rsid w:val="009D7158"/>
    <w:rsid w:val="009F78BB"/>
    <w:rsid w:val="00A00106"/>
    <w:rsid w:val="00A1183F"/>
    <w:rsid w:val="00A32616"/>
    <w:rsid w:val="00A472D4"/>
    <w:rsid w:val="00A5277A"/>
    <w:rsid w:val="00A63377"/>
    <w:rsid w:val="00A639DE"/>
    <w:rsid w:val="00A87BAC"/>
    <w:rsid w:val="00A908B1"/>
    <w:rsid w:val="00A93E25"/>
    <w:rsid w:val="00A94254"/>
    <w:rsid w:val="00AA7A84"/>
    <w:rsid w:val="00AB66D7"/>
    <w:rsid w:val="00AD6FA2"/>
    <w:rsid w:val="00B10947"/>
    <w:rsid w:val="00B73EC3"/>
    <w:rsid w:val="00BB100C"/>
    <w:rsid w:val="00BD2DE1"/>
    <w:rsid w:val="00BE3B83"/>
    <w:rsid w:val="00BF38BD"/>
    <w:rsid w:val="00BF5F37"/>
    <w:rsid w:val="00C11314"/>
    <w:rsid w:val="00C22D16"/>
    <w:rsid w:val="00C50F0E"/>
    <w:rsid w:val="00C97224"/>
    <w:rsid w:val="00CA7DF7"/>
    <w:rsid w:val="00CB7137"/>
    <w:rsid w:val="00CC7702"/>
    <w:rsid w:val="00CF5002"/>
    <w:rsid w:val="00CF6F74"/>
    <w:rsid w:val="00D05C1D"/>
    <w:rsid w:val="00D121C2"/>
    <w:rsid w:val="00D556F3"/>
    <w:rsid w:val="00D719AB"/>
    <w:rsid w:val="00D824D4"/>
    <w:rsid w:val="00D86813"/>
    <w:rsid w:val="00D924DA"/>
    <w:rsid w:val="00DA6333"/>
    <w:rsid w:val="00E00AA1"/>
    <w:rsid w:val="00E125E8"/>
    <w:rsid w:val="00E47F00"/>
    <w:rsid w:val="00E50CE6"/>
    <w:rsid w:val="00E61879"/>
    <w:rsid w:val="00E641CD"/>
    <w:rsid w:val="00E978E9"/>
    <w:rsid w:val="00EB4F05"/>
    <w:rsid w:val="00F24AB5"/>
    <w:rsid w:val="00F33608"/>
    <w:rsid w:val="00F61E71"/>
    <w:rsid w:val="00F70390"/>
    <w:rsid w:val="00FB60E7"/>
    <w:rsid w:val="00FC0154"/>
    <w:rsid w:val="00FD62FA"/>
    <w:rsid w:val="00FE5A2E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4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106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90BDA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106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90BDA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E0556-41EB-4270-A508-58F6DEF91958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B837AE-BDFA-47EA-87C5-6F90BB03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375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Myers Hayley (NWHEE)</cp:lastModifiedBy>
  <cp:revision>12</cp:revision>
  <cp:lastPrinted>2014-02-05T12:18:00Z</cp:lastPrinted>
  <dcterms:created xsi:type="dcterms:W3CDTF">2013-10-18T15:55:00Z</dcterms:created>
  <dcterms:modified xsi:type="dcterms:W3CDTF">2014-02-17T09:54:00Z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