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E440" w14:textId="12DFA0B1" w:rsidR="002A5568" w:rsidRPr="00A110F4" w:rsidRDefault="002A5568" w:rsidP="002A5568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A110F4">
        <w:rPr>
          <w:rFonts w:ascii="Arial" w:hAnsi="Arial" w:cs="Arial"/>
          <w:b/>
          <w:sz w:val="28"/>
          <w:szCs w:val="28"/>
        </w:rPr>
        <w:t xml:space="preserve">Application for </w:t>
      </w:r>
      <w:r w:rsidR="00BF3935">
        <w:rPr>
          <w:rFonts w:ascii="Arial" w:hAnsi="Arial" w:cs="Arial"/>
          <w:b/>
          <w:sz w:val="28"/>
          <w:szCs w:val="28"/>
        </w:rPr>
        <w:t>Accreditation of Transferable Capabilities &amp; Combined Training</w:t>
      </w:r>
    </w:p>
    <w:p w14:paraId="24163DD3" w14:textId="77777777" w:rsidR="002A5568" w:rsidRDefault="002A5568" w:rsidP="002A5568">
      <w:pPr>
        <w:jc w:val="both"/>
        <w:rPr>
          <w:rFonts w:cs="Arial"/>
          <w:sz w:val="20"/>
        </w:rPr>
      </w:pPr>
    </w:p>
    <w:p w14:paraId="29138348" w14:textId="3D2F41CF" w:rsidR="0061257A" w:rsidRDefault="00BF3935" w:rsidP="00523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Accreditation of Transferable Capabilities (ATC) and Combined Training (CP)</w:t>
      </w:r>
      <w:r w:rsidR="006F3156" w:rsidRPr="00A110F4">
        <w:rPr>
          <w:rFonts w:ascii="Arial" w:hAnsi="Arial" w:cs="Arial"/>
          <w:sz w:val="22"/>
          <w:szCs w:val="22"/>
        </w:rPr>
        <w:t xml:space="preserve"> allows doctors in training greater flexibility in transferring from one specialty to another. By recognising common and transferable competencies, </w:t>
      </w:r>
      <w:r w:rsidR="008A7826">
        <w:rPr>
          <w:rFonts w:ascii="Arial" w:hAnsi="Arial" w:cs="Arial"/>
          <w:sz w:val="22"/>
          <w:szCs w:val="22"/>
        </w:rPr>
        <w:t>this</w:t>
      </w:r>
      <w:r w:rsidR="006F3156" w:rsidRPr="00A110F4">
        <w:rPr>
          <w:rFonts w:ascii="Arial" w:hAnsi="Arial" w:cs="Arial"/>
          <w:sz w:val="22"/>
          <w:szCs w:val="22"/>
        </w:rPr>
        <w:t xml:space="preserve"> may allow a reduction in training by up to</w:t>
      </w:r>
      <w:r w:rsidR="00ED0B8E">
        <w:rPr>
          <w:rFonts w:ascii="Arial" w:hAnsi="Arial" w:cs="Arial"/>
          <w:sz w:val="22"/>
          <w:szCs w:val="22"/>
        </w:rPr>
        <w:t xml:space="preserve"> twelve</w:t>
      </w:r>
      <w:r w:rsidR="006F3156" w:rsidRPr="00A110F4">
        <w:rPr>
          <w:rFonts w:ascii="Arial" w:hAnsi="Arial" w:cs="Arial"/>
          <w:sz w:val="22"/>
          <w:szCs w:val="22"/>
        </w:rPr>
        <w:t xml:space="preserve"> months. </w:t>
      </w:r>
    </w:p>
    <w:p w14:paraId="54E55548" w14:textId="77777777" w:rsidR="0061257A" w:rsidRDefault="0061257A" w:rsidP="00523388">
      <w:pPr>
        <w:rPr>
          <w:rFonts w:ascii="Arial" w:hAnsi="Arial" w:cs="Arial"/>
          <w:sz w:val="22"/>
          <w:szCs w:val="22"/>
        </w:rPr>
      </w:pPr>
    </w:p>
    <w:p w14:paraId="032A710A" w14:textId="45D884FE" w:rsidR="0061257A" w:rsidRDefault="006F3156" w:rsidP="00523388">
      <w:pPr>
        <w:rPr>
          <w:sz w:val="22"/>
          <w:szCs w:val="22"/>
        </w:rPr>
      </w:pPr>
      <w:r w:rsidRPr="00A110F4">
        <w:rPr>
          <w:rFonts w:ascii="Arial" w:hAnsi="Arial" w:cs="Arial"/>
          <w:sz w:val="22"/>
          <w:szCs w:val="22"/>
        </w:rPr>
        <w:t>For information see the</w:t>
      </w:r>
      <w:r w:rsidR="007E1C9D">
        <w:rPr>
          <w:rFonts w:ascii="Arial" w:hAnsi="Arial" w:cs="Arial"/>
          <w:sz w:val="22"/>
          <w:szCs w:val="22"/>
        </w:rPr>
        <w:t xml:space="preserve"> </w:t>
      </w:r>
      <w:r w:rsidR="00BF3935">
        <w:rPr>
          <w:rFonts w:ascii="Arial" w:hAnsi="Arial" w:cs="Arial"/>
          <w:sz w:val="22"/>
          <w:szCs w:val="22"/>
        </w:rPr>
        <w:t xml:space="preserve">RCGP </w:t>
      </w:r>
      <w:proofErr w:type="gramStart"/>
      <w:r w:rsidR="00BF3935">
        <w:rPr>
          <w:rFonts w:ascii="Arial" w:hAnsi="Arial" w:cs="Arial"/>
          <w:sz w:val="22"/>
          <w:szCs w:val="22"/>
        </w:rPr>
        <w:t xml:space="preserve">Website </w:t>
      </w:r>
      <w:r w:rsidR="007E1C9D">
        <w:rPr>
          <w:rFonts w:ascii="Arial" w:hAnsi="Arial" w:cs="Arial"/>
          <w:sz w:val="22"/>
          <w:szCs w:val="22"/>
        </w:rPr>
        <w:t xml:space="preserve"> –</w:t>
      </w:r>
      <w:proofErr w:type="gramEnd"/>
      <w:r w:rsidR="007E1C9D">
        <w:rPr>
          <w:rFonts w:ascii="Arial" w:hAnsi="Arial" w:cs="Arial"/>
          <w:sz w:val="22"/>
          <w:szCs w:val="22"/>
        </w:rPr>
        <w:t xml:space="preserve"> </w:t>
      </w:r>
    </w:p>
    <w:p w14:paraId="3A6916BB" w14:textId="350E8E6A" w:rsidR="007E1C9D" w:rsidRDefault="00D65135" w:rsidP="00523388">
      <w:hyperlink r:id="rId10" w:history="1">
        <w:r w:rsidR="00BF3935" w:rsidRPr="00194806">
          <w:rPr>
            <w:rStyle w:val="Hyperlink"/>
          </w:rPr>
          <w:t>https://www.rcgp.org.uk/your-career/qualifying-as-a-gp/combined-training</w:t>
        </w:r>
      </w:hyperlink>
    </w:p>
    <w:p w14:paraId="32278A88" w14:textId="77777777" w:rsidR="00FA11F6" w:rsidRDefault="00FA11F6" w:rsidP="00523388"/>
    <w:p w14:paraId="6A76A6F9" w14:textId="225ABAE4" w:rsidR="00FA11F6" w:rsidRDefault="00D65135" w:rsidP="00523388">
      <w:hyperlink r:id="rId11" w:history="1">
        <w:r w:rsidR="00FA11F6" w:rsidRPr="00194806">
          <w:rPr>
            <w:rStyle w:val="Hyperlink"/>
          </w:rPr>
          <w:t>https://www.rcgp.org.uk/getmedia/e66ebe77-1af7-4f09-96b8-f88d831fe31e/Combined-Training-Detailed-Process-Guidance.pdf</w:t>
        </w:r>
      </w:hyperlink>
    </w:p>
    <w:p w14:paraId="31981286" w14:textId="77777777" w:rsidR="00FA11F6" w:rsidRDefault="00FA11F6" w:rsidP="00523388"/>
    <w:p w14:paraId="6C226217" w14:textId="77777777" w:rsidR="00BF3935" w:rsidRPr="006F3156" w:rsidRDefault="00BF3935" w:rsidP="00523388">
      <w:pPr>
        <w:rPr>
          <w:sz w:val="22"/>
          <w:szCs w:val="22"/>
        </w:rPr>
      </w:pPr>
    </w:p>
    <w:p w14:paraId="36A12962" w14:textId="48756D28" w:rsidR="00523388" w:rsidRDefault="00523388" w:rsidP="00523388">
      <w:pPr>
        <w:rPr>
          <w:rFonts w:ascii="Arial" w:hAnsi="Arial" w:cs="Arial"/>
          <w:sz w:val="22"/>
          <w:szCs w:val="22"/>
        </w:rPr>
      </w:pPr>
      <w:r w:rsidRPr="00523388">
        <w:rPr>
          <w:rFonts w:ascii="Arial" w:hAnsi="Arial" w:cs="Arial"/>
          <w:sz w:val="22"/>
          <w:szCs w:val="22"/>
        </w:rPr>
        <w:t xml:space="preserve">Please complete sections 1 – </w:t>
      </w:r>
      <w:r>
        <w:rPr>
          <w:rFonts w:ascii="Arial" w:hAnsi="Arial" w:cs="Arial"/>
          <w:sz w:val="22"/>
          <w:szCs w:val="22"/>
        </w:rPr>
        <w:t>4</w:t>
      </w:r>
      <w:r w:rsidRPr="00523388">
        <w:rPr>
          <w:rFonts w:ascii="Arial" w:hAnsi="Arial" w:cs="Arial"/>
          <w:sz w:val="22"/>
          <w:szCs w:val="22"/>
        </w:rPr>
        <w:t xml:space="preserve"> and send the form </w:t>
      </w:r>
      <w:r w:rsidR="006D2BC9">
        <w:rPr>
          <w:rFonts w:ascii="Arial" w:hAnsi="Arial" w:cs="Arial"/>
          <w:sz w:val="22"/>
          <w:szCs w:val="22"/>
        </w:rPr>
        <w:t xml:space="preserve">by e-mail </w:t>
      </w:r>
      <w:r w:rsidRPr="00523388">
        <w:rPr>
          <w:rFonts w:ascii="Arial" w:hAnsi="Arial" w:cs="Arial"/>
          <w:sz w:val="22"/>
          <w:szCs w:val="22"/>
        </w:rPr>
        <w:t xml:space="preserve">to </w:t>
      </w:r>
      <w:r w:rsidR="006D2BC9">
        <w:rPr>
          <w:rFonts w:ascii="Arial" w:hAnsi="Arial" w:cs="Arial"/>
          <w:sz w:val="22"/>
          <w:szCs w:val="22"/>
        </w:rPr>
        <w:t xml:space="preserve">the </w:t>
      </w:r>
      <w:r w:rsidRPr="00523388">
        <w:rPr>
          <w:rFonts w:ascii="Arial" w:hAnsi="Arial" w:cs="Arial"/>
          <w:sz w:val="22"/>
          <w:szCs w:val="22"/>
        </w:rPr>
        <w:t>GP</w:t>
      </w:r>
      <w:r w:rsidR="006E2E81">
        <w:rPr>
          <w:rFonts w:ascii="Arial" w:hAnsi="Arial" w:cs="Arial"/>
          <w:sz w:val="22"/>
          <w:szCs w:val="22"/>
        </w:rPr>
        <w:t xml:space="preserve"> </w:t>
      </w:r>
      <w:r w:rsidR="00A34EDD">
        <w:rPr>
          <w:rFonts w:ascii="Arial" w:hAnsi="Arial" w:cs="Arial"/>
          <w:sz w:val="22"/>
          <w:szCs w:val="22"/>
        </w:rPr>
        <w:t>Programme at</w:t>
      </w:r>
      <w:r w:rsidR="007E1C9D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7E1C9D" w:rsidRPr="00B07E08">
          <w:rPr>
            <w:rStyle w:val="Hyperlink"/>
            <w:rFonts w:ascii="Arial" w:hAnsi="Arial" w:cs="Arial"/>
            <w:sz w:val="22"/>
            <w:szCs w:val="22"/>
          </w:rPr>
          <w:t>gptraining.nw@hee.nhs.uk</w:t>
        </w:r>
      </w:hyperlink>
      <w:r w:rsidR="007E1C9D">
        <w:rPr>
          <w:rFonts w:ascii="Arial" w:hAnsi="Arial" w:cs="Arial"/>
          <w:sz w:val="22"/>
          <w:szCs w:val="22"/>
        </w:rPr>
        <w:t xml:space="preserve"> </w:t>
      </w:r>
    </w:p>
    <w:p w14:paraId="0BCFC829" w14:textId="77777777" w:rsidR="00A462BE" w:rsidRDefault="00A462BE" w:rsidP="00523388">
      <w:pPr>
        <w:rPr>
          <w:rFonts w:ascii="Arial" w:hAnsi="Arial" w:cs="Arial"/>
          <w:sz w:val="22"/>
          <w:szCs w:val="22"/>
        </w:rPr>
      </w:pPr>
    </w:p>
    <w:p w14:paraId="384135DA" w14:textId="239049C4" w:rsidR="00BF3935" w:rsidRPr="00BF3935" w:rsidRDefault="00BF3935" w:rsidP="00523388">
      <w:pPr>
        <w:rPr>
          <w:rFonts w:ascii="Arial" w:hAnsi="Arial" w:cs="Arial"/>
          <w:color w:val="FF0000"/>
          <w:sz w:val="22"/>
          <w:szCs w:val="22"/>
        </w:rPr>
      </w:pPr>
      <w:r w:rsidRPr="00BF3935">
        <w:rPr>
          <w:rFonts w:ascii="Arial" w:hAnsi="Arial" w:cs="Arial"/>
          <w:color w:val="FF0000"/>
          <w:sz w:val="22"/>
          <w:szCs w:val="22"/>
        </w:rPr>
        <w:t>** Please only complete this form if you declared on your application that you wish to apply for ATC or CP</w:t>
      </w:r>
      <w:r w:rsidR="008038B7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5FBD5CAE" w14:textId="77777777" w:rsidR="00523388" w:rsidRDefault="00523388" w:rsidP="002A5568">
      <w:pPr>
        <w:jc w:val="both"/>
        <w:rPr>
          <w:rFonts w:cs="Arial"/>
          <w:sz w:val="20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26"/>
        <w:gridCol w:w="358"/>
        <w:gridCol w:w="121"/>
        <w:gridCol w:w="1882"/>
        <w:gridCol w:w="638"/>
        <w:gridCol w:w="277"/>
        <w:gridCol w:w="1640"/>
        <w:gridCol w:w="11"/>
        <w:gridCol w:w="29"/>
        <w:gridCol w:w="154"/>
        <w:gridCol w:w="384"/>
        <w:gridCol w:w="481"/>
        <w:gridCol w:w="1815"/>
        <w:gridCol w:w="298"/>
      </w:tblGrid>
      <w:tr w:rsidR="002A5568" w:rsidRPr="00C66700" w14:paraId="6038A882" w14:textId="77777777" w:rsidTr="28BB9525">
        <w:trPr>
          <w:trHeight w:val="314"/>
          <w:jc w:val="center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99755F" w14:textId="77777777" w:rsidR="002A5568" w:rsidRPr="00C66700" w:rsidRDefault="002005D2" w:rsidP="00200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PART 1: Applicant Details</w:t>
            </w:r>
            <w:r w:rsidR="002A5568" w:rsidRPr="00C66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45160" w:rsidRPr="00C66700" w14:paraId="5A1BB88D" w14:textId="77777777" w:rsidTr="28BB9525">
        <w:trPr>
          <w:trHeight w:hRule="exact" w:val="590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56BC0" w14:textId="1ED8500B" w:rsidR="002A5568" w:rsidRPr="00C66700" w:rsidRDefault="00523388" w:rsidP="0052338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Last Name</w:t>
            </w:r>
            <w:r w:rsidR="009A2E6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D7F" w14:textId="0AAD3DA2" w:rsidR="00BF3935" w:rsidRPr="00C66700" w:rsidRDefault="00BF3935" w:rsidP="00ED0B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83EF1" w14:textId="0FD501B3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First Name</w:t>
            </w:r>
            <w:r w:rsidR="009A2E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7C7D" w14:textId="7B417F4F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160" w:rsidRPr="00C66700" w14:paraId="1826D0EA" w14:textId="77777777" w:rsidTr="28BB9525">
        <w:trPr>
          <w:trHeight w:hRule="exact" w:val="587"/>
          <w:jc w:val="center"/>
        </w:trPr>
        <w:tc>
          <w:tcPr>
            <w:tcW w:w="4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B2E1" w14:textId="39DFC1CC" w:rsidR="009A2E68" w:rsidRPr="009A2E68" w:rsidRDefault="002A5568" w:rsidP="009A2E6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GMC Number</w:t>
            </w:r>
            <w:r w:rsidR="009A2E6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483DDB3" w14:textId="0EFCFA6A" w:rsidR="009A2E68" w:rsidRPr="00C66700" w:rsidRDefault="002A5568" w:rsidP="00146AB9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="00146AB9" w:rsidRPr="00C6670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0C20" w14:textId="77777777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160" w:rsidRPr="00C66700" w14:paraId="4618870C" w14:textId="77777777" w:rsidTr="28BB9525">
        <w:trPr>
          <w:trHeight w:hRule="exact" w:val="503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2957B6" w14:textId="2A606700" w:rsidR="002A5568" w:rsidRPr="009A2E68" w:rsidRDefault="002A5568" w:rsidP="002005D2">
            <w:pPr>
              <w:rPr>
                <w:rFonts w:ascii="Arial" w:hAnsi="Arial" w:cs="Arial"/>
                <w:sz w:val="20"/>
                <w:szCs w:val="20"/>
              </w:rPr>
            </w:pPr>
            <w:r w:rsidRPr="009A2E68">
              <w:rPr>
                <w:rFonts w:ascii="Arial" w:hAnsi="Arial" w:cs="Arial"/>
                <w:sz w:val="20"/>
                <w:szCs w:val="20"/>
              </w:rPr>
              <w:t>Mobile No</w:t>
            </w:r>
            <w:r w:rsidR="009A2E68" w:rsidRPr="009A2E68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69C29" w14:textId="2BE5A05B" w:rsidR="002A5568" w:rsidRPr="009A2E68" w:rsidRDefault="002A5568" w:rsidP="002005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1AFD4" w14:textId="5EE3344D" w:rsidR="002A5568" w:rsidRPr="00C66700" w:rsidRDefault="002A5568" w:rsidP="002005D2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2005D2" w:rsidRPr="00C66700">
              <w:rPr>
                <w:rFonts w:ascii="Arial" w:hAnsi="Arial" w:cs="Arial"/>
                <w:sz w:val="20"/>
                <w:szCs w:val="20"/>
              </w:rPr>
              <w:t>a</w:t>
            </w:r>
            <w:r w:rsidRPr="00C66700">
              <w:rPr>
                <w:rFonts w:ascii="Arial" w:hAnsi="Arial" w:cs="Arial"/>
                <w:sz w:val="20"/>
                <w:szCs w:val="20"/>
              </w:rPr>
              <w:t>ddress</w:t>
            </w:r>
            <w:r w:rsidR="009A2E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3372D" w14:textId="4F5C3926" w:rsidR="002A5568" w:rsidRPr="00C66700" w:rsidRDefault="002A5568" w:rsidP="002005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68" w:rsidRPr="00C66700" w14:paraId="7C0B8B45" w14:textId="77777777" w:rsidTr="28BB9525">
        <w:trPr>
          <w:trHeight w:val="393"/>
          <w:jc w:val="center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1BF10" w14:textId="77777777" w:rsidR="002A5568" w:rsidRPr="00C66700" w:rsidRDefault="009E172E" w:rsidP="00200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05D2" w:rsidRPr="00C66700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  <w:r w:rsidR="002A5568" w:rsidRPr="00C66700">
              <w:rPr>
                <w:rFonts w:ascii="Arial" w:hAnsi="Arial" w:cs="Arial"/>
                <w:b/>
                <w:sz w:val="20"/>
                <w:szCs w:val="20"/>
              </w:rPr>
              <w:t>GP Training Programme Details</w:t>
            </w:r>
          </w:p>
        </w:tc>
      </w:tr>
      <w:tr w:rsidR="00145160" w:rsidRPr="00C66700" w14:paraId="2D2BA2B2" w14:textId="77777777" w:rsidTr="28BB9525">
        <w:trPr>
          <w:trHeight w:hRule="exact" w:val="619"/>
          <w:jc w:val="center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EADAB0" w14:textId="77777777" w:rsidR="00381EA1" w:rsidRPr="00C66700" w:rsidRDefault="006F3156" w:rsidP="006F3156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</w:t>
            </w:r>
            <w:r w:rsidR="00146AB9" w:rsidRPr="00C66700">
              <w:rPr>
                <w:rFonts w:ascii="Arial" w:hAnsi="Arial" w:cs="Arial"/>
                <w:sz w:val="20"/>
                <w:szCs w:val="20"/>
              </w:rPr>
              <w:t>tart date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7F43" w14:textId="2099CDBE" w:rsidR="00381EA1" w:rsidRPr="00C66700" w:rsidRDefault="00381EA1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157" w14:textId="200951F4" w:rsidR="00381EA1" w:rsidRPr="00C66700" w:rsidRDefault="00381EA1" w:rsidP="00381EA1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Programme appointed to       </w:t>
            </w:r>
          </w:p>
        </w:tc>
      </w:tr>
      <w:tr w:rsidR="00381EA1" w:rsidRPr="00C66700" w14:paraId="5DD8191A" w14:textId="77777777" w:rsidTr="28BB9525">
        <w:trPr>
          <w:trHeight w:hRule="exact" w:val="602"/>
          <w:jc w:val="center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D4334" w14:textId="77777777" w:rsidR="00381EA1" w:rsidRPr="00C66700" w:rsidRDefault="002005D2" w:rsidP="006F3156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="00523388" w:rsidRPr="00C66700">
              <w:rPr>
                <w:rFonts w:ascii="Arial" w:hAnsi="Arial" w:cs="Arial"/>
                <w:b/>
                <w:sz w:val="20"/>
                <w:szCs w:val="20"/>
              </w:rPr>
              <w:t xml:space="preserve"> 3: </w:t>
            </w:r>
            <w:r w:rsidR="00381EA1" w:rsidRPr="00C66700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="00523388" w:rsidRPr="00C66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156" w:rsidRPr="00C66700">
              <w:rPr>
                <w:rFonts w:ascii="Arial" w:hAnsi="Arial" w:cs="Arial"/>
                <w:b/>
                <w:sz w:val="20"/>
                <w:szCs w:val="20"/>
              </w:rPr>
              <w:t>of specialty to be accredited:</w:t>
            </w:r>
            <w:r w:rsidR="00381EA1" w:rsidRPr="00C667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5160" w:rsidRPr="00C66700" w14:paraId="527E9FD2" w14:textId="77777777" w:rsidTr="28BB9525">
        <w:trPr>
          <w:trHeight w:hRule="exact" w:val="626"/>
          <w:jc w:val="center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7D3FC" w14:textId="75B5F073" w:rsidR="00101624" w:rsidRPr="00C66700" w:rsidRDefault="00101624" w:rsidP="00163D4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Specialty:</w:t>
            </w:r>
            <w:r w:rsidR="009A2E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46B5" w14:textId="4776AC2B" w:rsidR="00101624" w:rsidRPr="00C66700" w:rsidRDefault="00101624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177A1" w14:textId="2EB7C5AA" w:rsidR="00101624" w:rsidRPr="00C66700" w:rsidRDefault="00101624" w:rsidP="006F3156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Area:</w:t>
            </w:r>
            <w:r w:rsidR="00AC15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72837" w14:textId="2ABCAF97" w:rsidR="00101624" w:rsidRPr="00C66700" w:rsidRDefault="00101624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160" w:rsidRPr="00C66700" w14:paraId="2CB0227F" w14:textId="77777777" w:rsidTr="28BB9525">
        <w:trPr>
          <w:trHeight w:hRule="exact" w:val="626"/>
          <w:jc w:val="center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C60CF6" w14:textId="77777777" w:rsidR="009E172E" w:rsidRPr="00C66700" w:rsidRDefault="009E172E" w:rsidP="00163D4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12C1" w14:textId="72B2CC09" w:rsidR="009E172E" w:rsidRPr="00C66700" w:rsidRDefault="009E172E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986AB3" w14:textId="77777777" w:rsidR="009E172E" w:rsidRPr="00C66700" w:rsidRDefault="006F3156" w:rsidP="006F3156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Date completed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4724" w14:textId="5B26CEA4" w:rsidR="009E172E" w:rsidRPr="00C66700" w:rsidRDefault="009E172E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160" w:rsidRPr="00C66700" w14:paraId="128B1C07" w14:textId="77777777" w:rsidTr="28BB9525">
        <w:trPr>
          <w:trHeight w:hRule="exact" w:val="626"/>
          <w:jc w:val="center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823B2" w14:textId="77777777" w:rsidR="006F3156" w:rsidRPr="00C66700" w:rsidRDefault="00101624" w:rsidP="00163D4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6F3156" w:rsidRPr="00C66700">
              <w:rPr>
                <w:rFonts w:ascii="Arial" w:hAnsi="Arial" w:cs="Arial"/>
                <w:sz w:val="20"/>
                <w:szCs w:val="20"/>
              </w:rPr>
              <w:t>ARCP Outcome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6165" w14:textId="5297FF91" w:rsidR="006F3156" w:rsidRPr="00C66700" w:rsidRDefault="006F3156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B31BE" w14:textId="77777777" w:rsidR="006F3156" w:rsidRPr="00C66700" w:rsidRDefault="006F3156" w:rsidP="006F3156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F588" w14:textId="7AD25925" w:rsidR="006F3156" w:rsidRPr="00C66700" w:rsidRDefault="006F3156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68" w:rsidRPr="00C66700" w14:paraId="245C805B" w14:textId="77777777" w:rsidTr="28BB9525">
        <w:trPr>
          <w:trHeight w:val="444"/>
          <w:jc w:val="center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BF062A" w14:textId="77777777" w:rsidR="002A5568" w:rsidRPr="00C66700" w:rsidRDefault="002A5568" w:rsidP="00200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523388" w:rsidRPr="00C6670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>: D</w:t>
            </w:r>
            <w:r w:rsidR="002005D2" w:rsidRPr="00C66700">
              <w:rPr>
                <w:rFonts w:ascii="Arial" w:hAnsi="Arial" w:cs="Arial"/>
                <w:b/>
                <w:sz w:val="20"/>
                <w:szCs w:val="20"/>
              </w:rPr>
              <w:t>eclaration</w:t>
            </w:r>
          </w:p>
        </w:tc>
      </w:tr>
      <w:tr w:rsidR="002A5568" w:rsidRPr="00C66700" w14:paraId="01B415E4" w14:textId="77777777" w:rsidTr="28BB9525">
        <w:trPr>
          <w:trHeight w:val="2450"/>
          <w:jc w:val="center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0774" w14:textId="0B424664" w:rsidR="00A110F4" w:rsidRPr="007E1C9D" w:rsidRDefault="00146AB9" w:rsidP="007E1C9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28BB9525">
              <w:rPr>
                <w:rFonts w:ascii="Arial" w:hAnsi="Arial" w:cs="Arial"/>
                <w:sz w:val="20"/>
                <w:szCs w:val="20"/>
              </w:rPr>
              <w:lastRenderedPageBreak/>
              <w:t xml:space="preserve">I confirm that I have accepted an offer of a place on the </w:t>
            </w:r>
            <w:r w:rsidR="33650B2B" w:rsidRPr="28BB9525">
              <w:rPr>
                <w:rFonts w:ascii="Arial" w:hAnsi="Arial" w:cs="Arial"/>
                <w:sz w:val="20"/>
                <w:szCs w:val="20"/>
              </w:rPr>
              <w:t>NHS</w:t>
            </w:r>
            <w:r w:rsidRPr="28BB9525">
              <w:rPr>
                <w:rFonts w:ascii="Arial" w:hAnsi="Arial" w:cs="Arial"/>
                <w:sz w:val="20"/>
                <w:szCs w:val="20"/>
              </w:rPr>
              <w:t xml:space="preserve"> England, </w:t>
            </w:r>
            <w:r w:rsidR="00AC0267" w:rsidRPr="28BB9525">
              <w:rPr>
                <w:rFonts w:ascii="Arial" w:hAnsi="Arial" w:cs="Arial"/>
                <w:sz w:val="20"/>
                <w:szCs w:val="20"/>
              </w:rPr>
              <w:t>North West</w:t>
            </w:r>
            <w:r w:rsidRPr="28BB9525">
              <w:rPr>
                <w:rFonts w:ascii="Arial" w:hAnsi="Arial" w:cs="Arial"/>
                <w:sz w:val="20"/>
                <w:szCs w:val="20"/>
              </w:rPr>
              <w:t xml:space="preserve"> GP training programme.</w:t>
            </w:r>
          </w:p>
          <w:p w14:paraId="638BA82F" w14:textId="77777777" w:rsidR="009E172E" w:rsidRPr="00C66700" w:rsidRDefault="009E172E" w:rsidP="009E172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I will liaise closely with</w:t>
            </w:r>
            <w:r w:rsidR="00146AB9" w:rsidRPr="00C66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00">
              <w:rPr>
                <w:rFonts w:ascii="Arial" w:hAnsi="Arial" w:cs="Arial"/>
                <w:sz w:val="20"/>
                <w:szCs w:val="20"/>
              </w:rPr>
              <w:t>my Training Programme Director</w:t>
            </w:r>
            <w:r w:rsidR="00BD4AEF" w:rsidRPr="00C66700">
              <w:rPr>
                <w:rFonts w:ascii="Arial" w:hAnsi="Arial" w:cs="Arial"/>
                <w:sz w:val="20"/>
                <w:szCs w:val="20"/>
              </w:rPr>
              <w:t>, the GP School and the lead employer team</w:t>
            </w:r>
            <w:r w:rsidRPr="00C66700">
              <w:rPr>
                <w:rFonts w:ascii="Arial" w:hAnsi="Arial" w:cs="Arial"/>
                <w:sz w:val="20"/>
                <w:szCs w:val="20"/>
              </w:rPr>
              <w:t xml:space="preserve"> so that the start of my training programme can be facilitated.  </w:t>
            </w:r>
          </w:p>
          <w:p w14:paraId="7FBFF201" w14:textId="77777777" w:rsidR="00146AB9" w:rsidRPr="00C66700" w:rsidRDefault="002A5568" w:rsidP="006F315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F76E3" w:rsidRPr="00C66700">
              <w:rPr>
                <w:rFonts w:ascii="Arial" w:hAnsi="Arial" w:cs="Arial"/>
                <w:sz w:val="20"/>
                <w:szCs w:val="20"/>
              </w:rPr>
              <w:t>confirm</w:t>
            </w:r>
            <w:r w:rsidRPr="00C66700">
              <w:rPr>
                <w:rFonts w:ascii="Arial" w:hAnsi="Arial" w:cs="Arial"/>
                <w:sz w:val="20"/>
                <w:szCs w:val="20"/>
              </w:rPr>
              <w:t xml:space="preserve"> that the information given in this application is accurate to the best of my knowledge and belief.</w:t>
            </w:r>
          </w:p>
        </w:tc>
      </w:tr>
      <w:tr w:rsidR="00145160" w:rsidRPr="00C66700" w14:paraId="7691C5A2" w14:textId="77777777" w:rsidTr="28BB9525">
        <w:trPr>
          <w:trHeight w:hRule="exact" w:val="60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B87350" w14:textId="77777777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2CB9B3" w14:textId="32CB808D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DCFFB0" w14:textId="77777777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      Date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49DFD9" w14:textId="1F80F70A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1D6AAA" w14:textId="77777777" w:rsidR="002A5568" w:rsidRPr="00C66700" w:rsidRDefault="002A5568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160" w:rsidRPr="00C66700" w14:paraId="086FB4C9" w14:textId="77777777" w:rsidTr="28BB9525">
        <w:trPr>
          <w:trHeight w:hRule="exact" w:val="404"/>
          <w:jc w:val="center"/>
        </w:trPr>
        <w:tc>
          <w:tcPr>
            <w:tcW w:w="6523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5157DBCD" w14:textId="440F7179" w:rsidR="00A56B43" w:rsidRPr="00C66700" w:rsidRDefault="00A56B43" w:rsidP="00A56B43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Print Name     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81C5E" w14:textId="77777777" w:rsidR="00A56B43" w:rsidRPr="00C66700" w:rsidRDefault="00A56B43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51446" w14:textId="77777777" w:rsidR="00A56B43" w:rsidRPr="00C66700" w:rsidRDefault="00A56B43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777E7" w14:textId="77777777" w:rsidR="00A56B43" w:rsidRPr="00C66700" w:rsidRDefault="00A56B43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AB9" w:rsidRPr="00C66700" w14:paraId="36AC4C3E" w14:textId="77777777" w:rsidTr="28BB952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9738" w:type="dxa"/>
            <w:gridSpan w:val="14"/>
            <w:shd w:val="clear" w:color="auto" w:fill="D9D9D9" w:themeFill="background1" w:themeFillShade="D9"/>
            <w:vAlign w:val="center"/>
          </w:tcPr>
          <w:p w14:paraId="40772AA8" w14:textId="77777777" w:rsidR="00146AB9" w:rsidRPr="00C66700" w:rsidRDefault="00523388" w:rsidP="00101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PART 5: </w:t>
            </w:r>
            <w:r w:rsidR="00146AB9" w:rsidRPr="00C66700">
              <w:rPr>
                <w:rFonts w:ascii="Arial" w:hAnsi="Arial" w:cs="Arial"/>
                <w:b/>
                <w:sz w:val="20"/>
                <w:szCs w:val="20"/>
              </w:rPr>
              <w:t xml:space="preserve">To be completed by the GP </w:t>
            </w:r>
            <w:r w:rsidR="00101624" w:rsidRPr="00C66700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</w:p>
        </w:tc>
      </w:tr>
      <w:tr w:rsidR="00146AB9" w:rsidRPr="00C66700" w14:paraId="60EAF23E" w14:textId="77777777" w:rsidTr="28BB952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9738" w:type="dxa"/>
            <w:gridSpan w:val="14"/>
            <w:tcBorders>
              <w:bottom w:val="single" w:sz="4" w:space="0" w:color="auto"/>
            </w:tcBorders>
          </w:tcPr>
          <w:p w14:paraId="0AF5BEDE" w14:textId="77777777" w:rsidR="00146AB9" w:rsidRPr="00C66700" w:rsidRDefault="00146AB9" w:rsidP="00163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8040C" w14:textId="77777777" w:rsidR="00146AB9" w:rsidRPr="00C66700" w:rsidRDefault="00146AB9" w:rsidP="00163D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Declaration:</w:t>
            </w:r>
          </w:p>
          <w:p w14:paraId="18AFF915" w14:textId="047C62F3" w:rsidR="00146AB9" w:rsidRPr="00C66700" w:rsidRDefault="00146AB9" w:rsidP="00163D48">
            <w:pPr>
              <w:rPr>
                <w:rFonts w:ascii="Arial" w:hAnsi="Arial" w:cs="Arial"/>
                <w:sz w:val="20"/>
                <w:szCs w:val="20"/>
              </w:rPr>
            </w:pPr>
            <w:r w:rsidRPr="00C66700">
              <w:rPr>
                <w:rFonts w:ascii="Arial" w:hAnsi="Arial" w:cs="Arial"/>
                <w:sz w:val="20"/>
                <w:szCs w:val="20"/>
              </w:rPr>
              <w:t xml:space="preserve">I confirm this application is appropriate and </w:t>
            </w:r>
            <w:r w:rsidR="00ED3C58">
              <w:rPr>
                <w:rFonts w:ascii="Arial" w:hAnsi="Arial" w:cs="Arial"/>
                <w:sz w:val="20"/>
                <w:szCs w:val="20"/>
              </w:rPr>
              <w:t xml:space="preserve">agree the applicant is eligible to start the application process </w:t>
            </w:r>
            <w:r w:rsidR="00523388" w:rsidRPr="00C6670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F3615D" w14:textId="77777777" w:rsidR="00146AB9" w:rsidRPr="00C66700" w:rsidRDefault="00146AB9" w:rsidP="00163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9FC" w:rsidRPr="00C66700" w14:paraId="4CBC2592" w14:textId="77777777" w:rsidTr="28BB952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6563" w:type="dxa"/>
            <w:gridSpan w:val="9"/>
            <w:shd w:val="clear" w:color="auto" w:fill="auto"/>
          </w:tcPr>
          <w:p w14:paraId="305C1CFA" w14:textId="77777777" w:rsidR="00146AB9" w:rsidRPr="00C66700" w:rsidRDefault="00146AB9" w:rsidP="00101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="00101624" w:rsidRPr="00C66700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3175" w:type="dxa"/>
            <w:gridSpan w:val="5"/>
            <w:shd w:val="clear" w:color="auto" w:fill="auto"/>
          </w:tcPr>
          <w:p w14:paraId="58D05E3D" w14:textId="77777777" w:rsidR="00146AB9" w:rsidRPr="00C66700" w:rsidRDefault="00146AB9" w:rsidP="00163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146AB9" w:rsidRPr="00C66700" w14:paraId="7A5CC609" w14:textId="77777777" w:rsidTr="28BB952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9738" w:type="dxa"/>
            <w:gridSpan w:val="14"/>
            <w:shd w:val="clear" w:color="auto" w:fill="auto"/>
          </w:tcPr>
          <w:p w14:paraId="68FA42F4" w14:textId="77777777" w:rsidR="00146AB9" w:rsidRPr="00C66700" w:rsidRDefault="00146AB9" w:rsidP="00163D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="00101624" w:rsidRPr="00C66700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Pr="00C66700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</w:p>
          <w:p w14:paraId="63E78093" w14:textId="77777777" w:rsidR="00146AB9" w:rsidRPr="00C66700" w:rsidRDefault="00146AB9" w:rsidP="00163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C83DC" w14:textId="77777777" w:rsidR="00EE107F" w:rsidRPr="00C66700" w:rsidRDefault="00EE107F" w:rsidP="00163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B5D73" w14:textId="77777777" w:rsidR="00146AB9" w:rsidRPr="00C66700" w:rsidRDefault="00146AB9" w:rsidP="00163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264F7D" w14:textId="77777777" w:rsidR="002A5568" w:rsidRDefault="002A5568" w:rsidP="002005D2"/>
    <w:sectPr w:rsidR="002A5568" w:rsidSect="00C667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2" w:right="1134" w:bottom="709" w:left="1134" w:header="992" w:footer="15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BAB6" w14:textId="77777777" w:rsidR="00BE4B45" w:rsidRDefault="00BE4B45">
      <w:r>
        <w:separator/>
      </w:r>
    </w:p>
  </w:endnote>
  <w:endnote w:type="continuationSeparator" w:id="0">
    <w:p w14:paraId="0C335B42" w14:textId="77777777" w:rsidR="00BE4B45" w:rsidRDefault="00BE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7308" w14:textId="77777777" w:rsidR="0097780E" w:rsidRDefault="00977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9609" w14:textId="10BFA1C6" w:rsidR="0058551E" w:rsidRPr="007B22BF" w:rsidRDefault="0058551E" w:rsidP="00585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DA76" w14:textId="77777777" w:rsidR="0097780E" w:rsidRDefault="00977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48A2" w14:textId="77777777" w:rsidR="00BE4B45" w:rsidRDefault="00BE4B45">
      <w:r>
        <w:separator/>
      </w:r>
    </w:p>
  </w:footnote>
  <w:footnote w:type="continuationSeparator" w:id="0">
    <w:p w14:paraId="5CF94E41" w14:textId="77777777" w:rsidR="00BE4B45" w:rsidRDefault="00BE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FC1" w14:textId="77777777" w:rsidR="0097780E" w:rsidRDefault="00977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E1E5" w14:textId="1FFA7906" w:rsidR="0058551E" w:rsidRDefault="0097780E" w:rsidP="0097780E">
    <w:pPr>
      <w:pStyle w:val="Header"/>
      <w:jc w:val="right"/>
    </w:pPr>
    <w:r>
      <w:rPr>
        <w:noProof/>
      </w:rPr>
      <w:drawing>
        <wp:inline distT="0" distB="0" distL="0" distR="0" wp14:anchorId="67018EBA" wp14:editId="41CD7493">
          <wp:extent cx="1847850" cy="1019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C9A" w14:textId="77777777" w:rsidR="0097780E" w:rsidRDefault="00977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1BA7"/>
    <w:multiLevelType w:val="singleLevel"/>
    <w:tmpl w:val="69BCAF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 w16cid:durableId="3836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D8"/>
    <w:rsid w:val="00000F6F"/>
    <w:rsid w:val="00004E4B"/>
    <w:rsid w:val="00046DA9"/>
    <w:rsid w:val="0006560D"/>
    <w:rsid w:val="000765AE"/>
    <w:rsid w:val="00101624"/>
    <w:rsid w:val="00112636"/>
    <w:rsid w:val="00140155"/>
    <w:rsid w:val="001437B0"/>
    <w:rsid w:val="00145160"/>
    <w:rsid w:val="00146AB9"/>
    <w:rsid w:val="00174FC8"/>
    <w:rsid w:val="00186DFA"/>
    <w:rsid w:val="002005D2"/>
    <w:rsid w:val="002618E1"/>
    <w:rsid w:val="002A5568"/>
    <w:rsid w:val="002D78C0"/>
    <w:rsid w:val="002E1328"/>
    <w:rsid w:val="002E36D9"/>
    <w:rsid w:val="003418B9"/>
    <w:rsid w:val="00381EA1"/>
    <w:rsid w:val="0045299E"/>
    <w:rsid w:val="00467963"/>
    <w:rsid w:val="004B7E34"/>
    <w:rsid w:val="00523388"/>
    <w:rsid w:val="00580F7B"/>
    <w:rsid w:val="0058551E"/>
    <w:rsid w:val="005B7209"/>
    <w:rsid w:val="0061257A"/>
    <w:rsid w:val="006B264B"/>
    <w:rsid w:val="006D2BC9"/>
    <w:rsid w:val="006E2E81"/>
    <w:rsid w:val="006F3156"/>
    <w:rsid w:val="007349FC"/>
    <w:rsid w:val="007B22BF"/>
    <w:rsid w:val="007C4FD8"/>
    <w:rsid w:val="007E1C9D"/>
    <w:rsid w:val="008038B7"/>
    <w:rsid w:val="008A7826"/>
    <w:rsid w:val="008D5044"/>
    <w:rsid w:val="009257E3"/>
    <w:rsid w:val="0097780E"/>
    <w:rsid w:val="00994FBA"/>
    <w:rsid w:val="009A2E68"/>
    <w:rsid w:val="009B036A"/>
    <w:rsid w:val="009E172E"/>
    <w:rsid w:val="009F51B6"/>
    <w:rsid w:val="00A110F4"/>
    <w:rsid w:val="00A26F70"/>
    <w:rsid w:val="00A34EDD"/>
    <w:rsid w:val="00A462BE"/>
    <w:rsid w:val="00A56B43"/>
    <w:rsid w:val="00A774E4"/>
    <w:rsid w:val="00AC0267"/>
    <w:rsid w:val="00AC156F"/>
    <w:rsid w:val="00AD652A"/>
    <w:rsid w:val="00B17E20"/>
    <w:rsid w:val="00B4786C"/>
    <w:rsid w:val="00B70E73"/>
    <w:rsid w:val="00B90D11"/>
    <w:rsid w:val="00BA6F41"/>
    <w:rsid w:val="00BB4E19"/>
    <w:rsid w:val="00BD4AEF"/>
    <w:rsid w:val="00BE4B45"/>
    <w:rsid w:val="00BF3935"/>
    <w:rsid w:val="00C5706E"/>
    <w:rsid w:val="00C66700"/>
    <w:rsid w:val="00CE1547"/>
    <w:rsid w:val="00CF500A"/>
    <w:rsid w:val="00CF76E3"/>
    <w:rsid w:val="00CF7876"/>
    <w:rsid w:val="00D6044E"/>
    <w:rsid w:val="00D65135"/>
    <w:rsid w:val="00DE7D99"/>
    <w:rsid w:val="00E10BBE"/>
    <w:rsid w:val="00EB0CC3"/>
    <w:rsid w:val="00ED0B8E"/>
    <w:rsid w:val="00ED3C58"/>
    <w:rsid w:val="00EE107F"/>
    <w:rsid w:val="00FA11F6"/>
    <w:rsid w:val="0BF37A3B"/>
    <w:rsid w:val="28BB9525"/>
    <w:rsid w:val="33650B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C1DC4D"/>
  <w15:docId w15:val="{693DEE04-A8D2-4381-A290-5703B9B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5568"/>
    <w:pPr>
      <w:keepNext/>
      <w:spacing w:before="240" w:after="60"/>
      <w:outlineLvl w:val="0"/>
    </w:pPr>
    <w:rPr>
      <w:rFonts w:ascii="Arial" w:eastAsia="Times New Roman" w:hAnsi="Arial" w:cs="Arial"/>
      <w:b/>
      <w:bCs/>
      <w:spacing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E1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0BBE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rsid w:val="008D50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A5568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2A5568"/>
    <w:rPr>
      <w:rFonts w:ascii="Times New Roman" w:eastAsia="Times New Roman" w:hAnsi="Times New Roman"/>
      <w:spacing w:val="0"/>
      <w:sz w:val="36"/>
    </w:rPr>
  </w:style>
  <w:style w:type="character" w:customStyle="1" w:styleId="BodyTextChar">
    <w:name w:val="Body Text Char"/>
    <w:basedOn w:val="DefaultParagraphFont"/>
    <w:link w:val="BodyText"/>
    <w:rsid w:val="002A5568"/>
    <w:rPr>
      <w:rFonts w:ascii="Times New Roman" w:eastAsia="Times New Roman" w:hAnsi="Times New Roman"/>
      <w:sz w:val="36"/>
      <w:szCs w:val="24"/>
      <w:lang w:eastAsia="en-US"/>
    </w:rPr>
  </w:style>
  <w:style w:type="paragraph" w:customStyle="1" w:styleId="Default">
    <w:name w:val="Default"/>
    <w:rsid w:val="002A55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E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62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E1C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ptraining.nw@hee.nhs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gp.org.uk/getmedia/e66ebe77-1af7-4f09-96b8-f88d831fe31e/Combined-Training-Detailed-Process-Guidanc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cgp.org.uk/your-career/qualifying-as-a-gp/combined-trainin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rin\Downloads\TEMPLATE%20-%20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DEFA1E9E14F4CA5131013162607DC" ma:contentTypeVersion="16" ma:contentTypeDescription="Create a new document." ma:contentTypeScope="" ma:versionID="2ff5edc791bfdda8c893672a35c7fec6">
  <xsd:schema xmlns:xsd="http://www.w3.org/2001/XMLSchema" xmlns:xs="http://www.w3.org/2001/XMLSchema" xmlns:p="http://schemas.microsoft.com/office/2006/metadata/properties" xmlns:ns2="46b0998c-16f3-43b2-8148-fb3a3ed1cda1" xmlns:ns3="e9e51765-db87-4dc2-bc86-eb3da8e0daa0" targetNamespace="http://schemas.microsoft.com/office/2006/metadata/properties" ma:root="true" ma:fieldsID="91e3bbaccb58942304e67a5694841d80" ns2:_="" ns3:_="">
    <xsd:import namespace="46b0998c-16f3-43b2-8148-fb3a3ed1cda1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998c-16f3-43b2-8148-fb3a3ed1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333f4-00b5-411b-821c-2f29d9e34454}" ma:internalName="TaxCatchAll" ma:showField="CatchAllData" ma:web="e9e51765-db87-4dc2-bc86-eb3da8e0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0998c-16f3-43b2-8148-fb3a3ed1cda1">
      <Terms xmlns="http://schemas.microsoft.com/office/infopath/2007/PartnerControls"/>
    </lcf76f155ced4ddcb4097134ff3c332f>
    <TaxCatchAll xmlns="e9e51765-db87-4dc2-bc86-eb3da8e0daa0" xsi:nil="true"/>
    <SharedWithUsers xmlns="e9e51765-db87-4dc2-bc86-eb3da8e0daa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811E6E-4A20-4979-B197-4315AA161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2CA9D-422A-4D39-B4C7-CE66C66F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998c-16f3-43b2-8148-fb3a3ed1cda1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EF7BF-BFC7-4273-A7D1-D0A96A6F267C}">
  <ds:schemaRefs>
    <ds:schemaRef ds:uri="http://schemas.microsoft.com/office/2006/metadata/properties"/>
    <ds:schemaRef ds:uri="http://schemas.microsoft.com/office/infopath/2007/PartnerControls"/>
    <ds:schemaRef ds:uri="46b0998c-16f3-43b2-8148-fb3a3ed1cda1"/>
    <ds:schemaRef ds:uri="e9e51765-db87-4dc2-bc86-eb3da8e0d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(4)</Template>
  <TotalTime>1</TotalTime>
  <Pages>2</Pages>
  <Words>257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Nazrin Wilkinson</dc:creator>
  <cp:lastModifiedBy>Helen Dykstra</cp:lastModifiedBy>
  <cp:revision>2</cp:revision>
  <cp:lastPrinted>2016-02-26T11:42:00Z</cp:lastPrinted>
  <dcterms:created xsi:type="dcterms:W3CDTF">2023-05-12T13:56:00Z</dcterms:created>
  <dcterms:modified xsi:type="dcterms:W3CDTF">2023-05-12T13:56:00Z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0x01010014CDEFA1E9E14F4CA5131013162607DC</vt:lpwstr>
  </property>
  <property fmtid="{D5CDD505-2E9C-101B-9397-08002B2CF9AE}" pid="3" name="MediaServiceImageTags">
    <vt:lpwstr/>
  </property>
</Properties>
</file>